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5317C" w14:textId="3693A831" w:rsidR="009265F0" w:rsidRDefault="009265F0" w:rsidP="00017439">
      <w:pPr>
        <w:pStyle w:val="Texto"/>
        <w:spacing w:line="252" w:lineRule="exact"/>
        <w:ind w:firstLine="0"/>
        <w:jc w:val="center"/>
        <w:rPr>
          <w:b/>
        </w:rPr>
      </w:pPr>
      <w:r>
        <w:rPr>
          <w:b/>
        </w:rPr>
        <w:t xml:space="preserve">Municipio de </w:t>
      </w:r>
      <w:r w:rsidR="006E2617">
        <w:rPr>
          <w:b/>
        </w:rPr>
        <w:t>Huasca de Ocampo</w:t>
      </w:r>
      <w:r>
        <w:rPr>
          <w:b/>
        </w:rPr>
        <w:t>, Hidalgo</w:t>
      </w:r>
    </w:p>
    <w:p w14:paraId="13E835AB" w14:textId="77777777" w:rsidR="008B2CD2" w:rsidRPr="0023334C" w:rsidRDefault="008B2CD2" w:rsidP="00017439">
      <w:pPr>
        <w:pStyle w:val="Texto"/>
        <w:spacing w:line="252" w:lineRule="exact"/>
        <w:ind w:firstLine="0"/>
        <w:jc w:val="center"/>
      </w:pPr>
      <w:r w:rsidRPr="0023334C">
        <w:rPr>
          <w:b/>
        </w:rPr>
        <w:t>Formato para la Difusión de los Resultados de las Evaluaciones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"/>
        <w:gridCol w:w="3405"/>
        <w:gridCol w:w="3241"/>
        <w:gridCol w:w="1127"/>
      </w:tblGrid>
      <w:tr w:rsidR="00542CB0" w:rsidRPr="00542CB0" w14:paraId="47EAD42E" w14:textId="77777777" w:rsidTr="007F01DB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noWrap/>
          </w:tcPr>
          <w:p w14:paraId="4E5FAFDF" w14:textId="77777777" w:rsidR="00542CB0" w:rsidRPr="00542CB0" w:rsidRDefault="00542CB0" w:rsidP="00017439">
            <w:pPr>
              <w:pStyle w:val="Texto"/>
              <w:spacing w:line="252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 xml:space="preserve">1. </w:t>
            </w:r>
            <w:r w:rsidRPr="009220C1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Descripción de la evaluación</w:t>
            </w: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  </w:t>
            </w:r>
          </w:p>
        </w:tc>
      </w:tr>
      <w:tr w:rsidR="008B2CD2" w:rsidRPr="00542CB0" w14:paraId="60BFB465" w14:textId="77777777" w:rsidTr="00542CB0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16DABE35" w14:textId="77777777" w:rsidR="008B2CD2" w:rsidRPr="00542CB0" w:rsidRDefault="008B2CD2" w:rsidP="0001743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1.1 Nombre de la evaluación: </w:t>
            </w:r>
          </w:p>
        </w:tc>
      </w:tr>
      <w:tr w:rsidR="008B2CD2" w:rsidRPr="00542CB0" w14:paraId="675E0497" w14:textId="77777777" w:rsidTr="00542CB0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357868EC" w14:textId="77777777" w:rsidR="008B2CD2" w:rsidRPr="00542CB0" w:rsidRDefault="008B2CD2" w:rsidP="0001743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1.2 Fecha de inicio de la evaluación (</w:t>
            </w:r>
            <w:proofErr w:type="spellStart"/>
            <w:r w:rsidRPr="00542CB0">
              <w:rPr>
                <w:color w:val="000000"/>
                <w:sz w:val="16"/>
                <w:szCs w:val="16"/>
                <w:lang w:eastAsia="es-MX"/>
              </w:rPr>
              <w:t>dd</w:t>
            </w:r>
            <w:proofErr w:type="spellEnd"/>
            <w:r w:rsidRPr="00542CB0">
              <w:rPr>
                <w:color w:val="000000"/>
                <w:sz w:val="16"/>
                <w:szCs w:val="16"/>
                <w:lang w:eastAsia="es-MX"/>
              </w:rPr>
              <w:t>/mm/</w:t>
            </w:r>
            <w:proofErr w:type="spellStart"/>
            <w:r w:rsidRPr="00542CB0">
              <w:rPr>
                <w:color w:val="000000"/>
                <w:sz w:val="16"/>
                <w:szCs w:val="16"/>
                <w:lang w:eastAsia="es-MX"/>
              </w:rPr>
              <w:t>aaaa</w:t>
            </w:r>
            <w:proofErr w:type="spellEnd"/>
            <w:r w:rsidRPr="00542CB0">
              <w:rPr>
                <w:color w:val="000000"/>
                <w:sz w:val="16"/>
                <w:szCs w:val="16"/>
                <w:lang w:eastAsia="es-MX"/>
              </w:rPr>
              <w:t>):</w:t>
            </w:r>
          </w:p>
        </w:tc>
      </w:tr>
      <w:tr w:rsidR="008B2CD2" w:rsidRPr="00542CB0" w14:paraId="4E6C74F7" w14:textId="77777777" w:rsidTr="00542CB0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1CE31369" w14:textId="77777777" w:rsidR="008B2CD2" w:rsidRPr="00542CB0" w:rsidRDefault="00A4721C" w:rsidP="0001743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b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7289344" wp14:editId="206BC16B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6985</wp:posOffset>
                      </wp:positionV>
                      <wp:extent cx="3981450" cy="1394460"/>
                      <wp:effectExtent l="0" t="0" r="0" b="0"/>
                      <wp:wrapNone/>
                      <wp:docPr id="1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981450" cy="139446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0BE0BF4" w14:textId="77777777" w:rsidR="00A4721C" w:rsidRDefault="00A4721C" w:rsidP="00A4721C">
                                  <w:pPr>
                                    <w:pStyle w:val="NormalWeb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00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NO APLICA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2893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" o:spid="_x0000_s1026" type="#_x0000_t202" style="position:absolute;left:0;text-align:left;margin-left:61.1pt;margin-top:.55pt;width:313.5pt;height:10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" filled="f" stroked="f">
                      <o:lock v:ext="edit" shapetype="t"/>
                      <v:textbox>
                        <w:txbxContent>
                          <w:p w14:paraId="60BE0BF4" w14:textId="77777777" w:rsidR="00A4721C" w:rsidRDefault="00A4721C" w:rsidP="00A4721C">
                            <w:pPr>
                              <w:pStyle w:val="NormalWeb"/>
                              <w:spacing w:before="0"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APLICA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2CD2" w:rsidRPr="00542CB0">
              <w:rPr>
                <w:color w:val="000000"/>
                <w:sz w:val="16"/>
                <w:szCs w:val="16"/>
                <w:lang w:eastAsia="es-MX"/>
              </w:rPr>
              <w:t>1.3 Fecha de término de la evaluación (</w:t>
            </w:r>
            <w:proofErr w:type="spellStart"/>
            <w:r w:rsidR="008B2CD2" w:rsidRPr="00542CB0">
              <w:rPr>
                <w:color w:val="000000"/>
                <w:sz w:val="16"/>
                <w:szCs w:val="16"/>
                <w:lang w:eastAsia="es-MX"/>
              </w:rPr>
              <w:t>dd</w:t>
            </w:r>
            <w:proofErr w:type="spellEnd"/>
            <w:r w:rsidR="008B2CD2" w:rsidRPr="00542CB0">
              <w:rPr>
                <w:color w:val="000000"/>
                <w:sz w:val="16"/>
                <w:szCs w:val="16"/>
                <w:lang w:eastAsia="es-MX"/>
              </w:rPr>
              <w:t>/mm/</w:t>
            </w:r>
            <w:proofErr w:type="spellStart"/>
            <w:r w:rsidR="008B2CD2" w:rsidRPr="00542CB0">
              <w:rPr>
                <w:color w:val="000000"/>
                <w:sz w:val="16"/>
                <w:szCs w:val="16"/>
                <w:lang w:eastAsia="es-MX"/>
              </w:rPr>
              <w:t>aaaa</w:t>
            </w:r>
            <w:proofErr w:type="spellEnd"/>
            <w:r w:rsidR="008B2CD2" w:rsidRPr="00542CB0">
              <w:rPr>
                <w:color w:val="000000"/>
                <w:sz w:val="16"/>
                <w:szCs w:val="16"/>
                <w:lang w:eastAsia="es-MX"/>
              </w:rPr>
              <w:t>):</w:t>
            </w:r>
          </w:p>
        </w:tc>
      </w:tr>
      <w:tr w:rsidR="008B2CD2" w:rsidRPr="00542CB0" w14:paraId="15DE786F" w14:textId="77777777" w:rsidTr="00542CB0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31D00F0F" w14:textId="77777777" w:rsidR="008B2CD2" w:rsidRPr="00542CB0" w:rsidRDefault="008B2CD2" w:rsidP="0001743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1.4 Nombre de la persona responsable de darle seguimiento a la evaluación y</w:t>
            </w:r>
            <w:r w:rsidR="00CE3103" w:rsidRPr="00542CB0">
              <w:rPr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542CB0">
              <w:rPr>
                <w:color w:val="000000"/>
                <w:sz w:val="16"/>
                <w:szCs w:val="16"/>
                <w:lang w:eastAsia="es-MX"/>
              </w:rPr>
              <w:t>nombre de la unidad administrativa a la que pertenece:</w:t>
            </w:r>
          </w:p>
        </w:tc>
      </w:tr>
      <w:tr w:rsidR="008B2CD2" w:rsidRPr="00542CB0" w14:paraId="501EC350" w14:textId="77777777" w:rsidTr="00542CB0">
        <w:trPr>
          <w:trHeight w:val="144"/>
        </w:trPr>
        <w:tc>
          <w:tcPr>
            <w:tcW w:w="4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12BF06D4" w14:textId="77777777" w:rsidR="008B2CD2" w:rsidRPr="00542CB0" w:rsidRDefault="008B2CD2" w:rsidP="0001743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Nombre:</w:t>
            </w:r>
          </w:p>
        </w:tc>
        <w:tc>
          <w:tcPr>
            <w:tcW w:w="4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4575B7F3" w14:textId="77777777" w:rsidR="008B2CD2" w:rsidRPr="00542CB0" w:rsidRDefault="008B2CD2" w:rsidP="0001743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Unidad administrativa:</w:t>
            </w:r>
          </w:p>
        </w:tc>
      </w:tr>
      <w:tr w:rsidR="008B2CD2" w:rsidRPr="00542CB0" w14:paraId="3DDAEB4E" w14:textId="77777777" w:rsidTr="00542CB0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4737AC54" w14:textId="77777777" w:rsidR="008B2CD2" w:rsidRPr="00542CB0" w:rsidRDefault="008B2CD2" w:rsidP="0001743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1.5 Objetivo general de la evaluación:</w:t>
            </w:r>
          </w:p>
        </w:tc>
      </w:tr>
      <w:tr w:rsidR="008B2CD2" w:rsidRPr="00542CB0" w14:paraId="1E4284DB" w14:textId="77777777" w:rsidTr="00542CB0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1281F28B" w14:textId="77777777" w:rsidR="008B2CD2" w:rsidRPr="00542CB0" w:rsidRDefault="008B2CD2" w:rsidP="0001743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1.6 Objetivos específicos de la evaluación:</w:t>
            </w:r>
          </w:p>
        </w:tc>
      </w:tr>
      <w:tr w:rsidR="008B2CD2" w:rsidRPr="00542CB0" w14:paraId="193C1AD4" w14:textId="77777777" w:rsidTr="00542CB0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78EF8E89" w14:textId="77777777" w:rsidR="008B2CD2" w:rsidRPr="00542CB0" w:rsidRDefault="008B2CD2" w:rsidP="0001743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1.7 Metodología utilizada en la evaluación:</w:t>
            </w:r>
          </w:p>
        </w:tc>
      </w:tr>
      <w:tr w:rsidR="008B2CD2" w:rsidRPr="00542CB0" w14:paraId="2A656AD8" w14:textId="77777777" w:rsidTr="00542CB0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DF0A3" w14:textId="77777777" w:rsidR="008B2CD2" w:rsidRPr="00542CB0" w:rsidRDefault="008B2CD2" w:rsidP="0001743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Instrumentos de recolección de información: </w:t>
            </w:r>
          </w:p>
        </w:tc>
      </w:tr>
      <w:tr w:rsidR="008B2CD2" w:rsidRPr="00542CB0" w14:paraId="6B00F0B0" w14:textId="77777777" w:rsidTr="00542CB0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0FC09AD7" w14:textId="77777777" w:rsidR="008B2CD2" w:rsidRPr="00542CB0" w:rsidRDefault="008B2CD2" w:rsidP="0001743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 Cuestionarios__</w:t>
            </w:r>
            <w:r w:rsidR="00CE3103" w:rsidRPr="00542CB0">
              <w:rPr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542CB0">
              <w:rPr>
                <w:color w:val="000000"/>
                <w:sz w:val="16"/>
                <w:szCs w:val="16"/>
                <w:lang w:eastAsia="es-MX"/>
              </w:rPr>
              <w:t>Entrevistas__</w:t>
            </w:r>
            <w:r w:rsidR="00CE3103" w:rsidRPr="00542CB0">
              <w:rPr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542CB0">
              <w:rPr>
                <w:color w:val="000000"/>
                <w:sz w:val="16"/>
                <w:szCs w:val="16"/>
                <w:lang w:eastAsia="es-MX"/>
              </w:rPr>
              <w:t>Formatos__</w:t>
            </w:r>
            <w:r w:rsidR="00CE3103" w:rsidRPr="00542CB0">
              <w:rPr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542CB0">
              <w:rPr>
                <w:color w:val="000000"/>
                <w:sz w:val="16"/>
                <w:szCs w:val="16"/>
                <w:lang w:eastAsia="es-MX"/>
              </w:rPr>
              <w:t>Otros__</w:t>
            </w:r>
            <w:r w:rsidR="00CE3103" w:rsidRPr="00542CB0">
              <w:rPr>
                <w:color w:val="000000"/>
                <w:sz w:val="16"/>
                <w:szCs w:val="16"/>
                <w:lang w:eastAsia="es-MX"/>
              </w:rPr>
              <w:t xml:space="preserve"> </w:t>
            </w:r>
            <w:r w:rsidR="00542CB0">
              <w:rPr>
                <w:color w:val="000000"/>
                <w:sz w:val="16"/>
                <w:szCs w:val="16"/>
                <w:lang w:eastAsia="es-MX"/>
              </w:rPr>
              <w:t>Especifique:</w:t>
            </w:r>
          </w:p>
        </w:tc>
      </w:tr>
      <w:tr w:rsidR="008B2CD2" w:rsidRPr="00542CB0" w14:paraId="1068020F" w14:textId="77777777" w:rsidTr="009220C1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1E1E6DD3" w14:textId="77777777" w:rsidR="008B2CD2" w:rsidRPr="00542CB0" w:rsidRDefault="008B2CD2" w:rsidP="0001743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Descripción de las técnicas y modelos utilizados: </w:t>
            </w:r>
          </w:p>
        </w:tc>
      </w:tr>
      <w:tr w:rsidR="008B2CD2" w:rsidRPr="00542CB0" w14:paraId="2151794B" w14:textId="77777777" w:rsidTr="009220C1">
        <w:trPr>
          <w:trHeight w:val="144"/>
        </w:trPr>
        <w:tc>
          <w:tcPr>
            <w:tcW w:w="939" w:type="dxa"/>
            <w:tcBorders>
              <w:top w:val="single" w:sz="6" w:space="0" w:color="auto"/>
              <w:bottom w:val="single" w:sz="6" w:space="0" w:color="auto"/>
            </w:tcBorders>
          </w:tcPr>
          <w:p w14:paraId="0123BB17" w14:textId="77777777" w:rsidR="008B2CD2" w:rsidRPr="00542CB0" w:rsidRDefault="008B2CD2" w:rsidP="0001743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2CD1953" w14:textId="77777777" w:rsidR="008B2CD2" w:rsidRPr="00542CB0" w:rsidRDefault="008B2CD2" w:rsidP="0001743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8B2CD2" w:rsidRPr="00542CB0" w14:paraId="300BC701" w14:textId="77777777" w:rsidTr="007F01DB">
        <w:trPr>
          <w:trHeight w:val="144"/>
        </w:trPr>
        <w:tc>
          <w:tcPr>
            <w:tcW w:w="7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14:paraId="4DA70604" w14:textId="77777777" w:rsidR="008B2CD2" w:rsidRPr="00542CB0" w:rsidRDefault="008B2CD2" w:rsidP="00017439">
            <w:pPr>
              <w:pStyle w:val="Texto"/>
              <w:spacing w:line="252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 xml:space="preserve">2. </w:t>
            </w:r>
            <w:r w:rsidRPr="009220C1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Principales Hallazgos de la evaluación</w:t>
            </w:r>
          </w:p>
        </w:tc>
        <w:tc>
          <w:tcPr>
            <w:tcW w:w="112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14:paraId="1B9EA424" w14:textId="77777777" w:rsidR="008B2CD2" w:rsidRPr="00542CB0" w:rsidRDefault="008B2CD2" w:rsidP="00017439">
            <w:pPr>
              <w:pStyle w:val="Texto"/>
              <w:spacing w:line="252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B2CD2" w:rsidRPr="00542CB0" w14:paraId="527B21F3" w14:textId="77777777" w:rsidTr="00542CB0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4EDE479B" w14:textId="77777777" w:rsidR="008B2CD2" w:rsidRPr="00542CB0" w:rsidRDefault="008B2CD2" w:rsidP="0001743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2.1 Describir los hallazgos más relevantes de la evaluación:</w:t>
            </w:r>
          </w:p>
          <w:p w14:paraId="406DE1C5" w14:textId="77777777" w:rsidR="008B2CD2" w:rsidRPr="00542CB0" w:rsidRDefault="008B2CD2" w:rsidP="0001743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B2CD2" w:rsidRPr="00542CB0" w14:paraId="16693E71" w14:textId="77777777" w:rsidTr="009220C1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noWrap/>
          </w:tcPr>
          <w:p w14:paraId="58D249E2" w14:textId="77777777" w:rsidR="008B2CD2" w:rsidRPr="00542CB0" w:rsidRDefault="008B2CD2" w:rsidP="0001743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 Señalar cuáles son las principales Fortalezas, Oportunidades, Debilidades y Amenazas (FODA), de acuerdo con los temas del programa, estrategia o instituciones.</w:t>
            </w:r>
          </w:p>
        </w:tc>
      </w:tr>
      <w:tr w:rsidR="008B2CD2" w:rsidRPr="00542CB0" w14:paraId="6AC298E8" w14:textId="77777777" w:rsidTr="009220C1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D38A2" w14:textId="77777777" w:rsidR="008B2CD2" w:rsidRPr="00542CB0" w:rsidRDefault="008B2CD2" w:rsidP="0001743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2.2.1 Fortalezas:</w:t>
            </w:r>
          </w:p>
        </w:tc>
      </w:tr>
      <w:tr w:rsidR="008B2CD2" w:rsidRPr="00542CB0" w14:paraId="76F4D9D4" w14:textId="77777777" w:rsidTr="009220C1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0F85D" w14:textId="77777777" w:rsidR="008B2CD2" w:rsidRPr="00542CB0" w:rsidRDefault="008B2CD2" w:rsidP="0001743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2.2.2 Oportunidades:</w:t>
            </w:r>
          </w:p>
        </w:tc>
      </w:tr>
      <w:tr w:rsidR="008B2CD2" w:rsidRPr="00542CB0" w14:paraId="3071CF05" w14:textId="77777777" w:rsidTr="009220C1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9640" w14:textId="77777777" w:rsidR="008B2CD2" w:rsidRPr="00542CB0" w:rsidRDefault="008B2CD2" w:rsidP="0001743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2.2.3 Debilidades:</w:t>
            </w:r>
          </w:p>
        </w:tc>
      </w:tr>
      <w:tr w:rsidR="008B2CD2" w:rsidRPr="00542CB0" w14:paraId="743D37BA" w14:textId="77777777" w:rsidTr="009220C1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CE62" w14:textId="77777777" w:rsidR="008B2CD2" w:rsidRPr="00542CB0" w:rsidRDefault="008B2CD2" w:rsidP="0001743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2.2.4 Amenazas:</w:t>
            </w:r>
          </w:p>
        </w:tc>
      </w:tr>
    </w:tbl>
    <w:p w14:paraId="6B8FC843" w14:textId="77777777" w:rsidR="008B2CD2" w:rsidRDefault="008B2CD2" w:rsidP="00017439">
      <w:pPr>
        <w:pStyle w:val="Texto"/>
        <w:spacing w:line="252" w:lineRule="exact"/>
      </w:pPr>
    </w:p>
    <w:p w14:paraId="0602AF8D" w14:textId="77777777" w:rsidR="00DD11FA" w:rsidRDefault="00DD11FA" w:rsidP="00017439">
      <w:pPr>
        <w:pStyle w:val="Texto"/>
        <w:spacing w:line="252" w:lineRule="exact"/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"/>
        <w:gridCol w:w="2209"/>
        <w:gridCol w:w="1880"/>
        <w:gridCol w:w="630"/>
        <w:gridCol w:w="1238"/>
        <w:gridCol w:w="1086"/>
        <w:gridCol w:w="1122"/>
      </w:tblGrid>
      <w:tr w:rsidR="008B2CD2" w:rsidRPr="00542CB0" w14:paraId="3D7AAF41" w14:textId="77777777" w:rsidTr="009220C1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14:paraId="3015556B" w14:textId="77777777" w:rsidR="008B2CD2" w:rsidRPr="00542CB0" w:rsidRDefault="008B2CD2" w:rsidP="00017439">
            <w:pPr>
              <w:pStyle w:val="Texto"/>
              <w:spacing w:line="252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 xml:space="preserve">3. </w:t>
            </w:r>
            <w:r w:rsidRPr="009220C1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Conclusiones y recomendaciones de la evaluación</w:t>
            </w:r>
          </w:p>
        </w:tc>
      </w:tr>
      <w:tr w:rsidR="008B2CD2" w:rsidRPr="00542CB0" w14:paraId="3768A89F" w14:textId="77777777" w:rsidTr="009220C1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26A23219" w14:textId="77777777" w:rsidR="008B2CD2" w:rsidRPr="00542CB0" w:rsidRDefault="008B2CD2" w:rsidP="0001743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3.1 Describir brevemente las conclusiones de la evaluación: </w:t>
            </w:r>
          </w:p>
        </w:tc>
      </w:tr>
      <w:tr w:rsidR="008B2CD2" w:rsidRPr="00542CB0" w14:paraId="0686A48D" w14:textId="77777777" w:rsidTr="009220C1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4519B6CD" w14:textId="77777777" w:rsidR="008B2CD2" w:rsidRPr="00542CB0" w:rsidRDefault="008B2CD2" w:rsidP="0001743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3.2 Describir las recomendaciones de acuerdo a su relevancia:</w:t>
            </w:r>
          </w:p>
        </w:tc>
      </w:tr>
      <w:tr w:rsidR="008B2CD2" w:rsidRPr="00542CB0" w14:paraId="60411ADA" w14:textId="77777777" w:rsidTr="009220C1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76637309" w14:textId="77777777" w:rsidR="008B2CD2" w:rsidRPr="00542CB0" w:rsidRDefault="008B2CD2" w:rsidP="0001743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1:</w:t>
            </w:r>
          </w:p>
        </w:tc>
      </w:tr>
      <w:tr w:rsidR="008B2CD2" w:rsidRPr="00542CB0" w14:paraId="46965B14" w14:textId="77777777" w:rsidTr="009220C1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3CAFFD54" w14:textId="77777777" w:rsidR="008B2CD2" w:rsidRPr="00542CB0" w:rsidRDefault="008B2CD2" w:rsidP="0001743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2: </w:t>
            </w:r>
          </w:p>
        </w:tc>
      </w:tr>
      <w:tr w:rsidR="008B2CD2" w:rsidRPr="00542CB0" w14:paraId="1C1167D0" w14:textId="77777777" w:rsidTr="009220C1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1130E6C2" w14:textId="77777777" w:rsidR="008B2CD2" w:rsidRPr="00542CB0" w:rsidRDefault="008B2CD2" w:rsidP="0001743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3: </w:t>
            </w:r>
          </w:p>
        </w:tc>
      </w:tr>
      <w:tr w:rsidR="008B2CD2" w:rsidRPr="00542CB0" w14:paraId="385A387A" w14:textId="77777777" w:rsidTr="009220C1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62C8470A" w14:textId="77777777" w:rsidR="008B2CD2" w:rsidRPr="00542CB0" w:rsidRDefault="008B2CD2" w:rsidP="0001743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4: </w:t>
            </w:r>
          </w:p>
        </w:tc>
      </w:tr>
      <w:tr w:rsidR="008B2CD2" w:rsidRPr="00542CB0" w14:paraId="383FF5B0" w14:textId="77777777" w:rsidTr="009220C1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78358519" w14:textId="77777777" w:rsidR="008B2CD2" w:rsidRPr="00542CB0" w:rsidRDefault="008B2CD2" w:rsidP="0001743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5: </w:t>
            </w:r>
          </w:p>
        </w:tc>
      </w:tr>
      <w:tr w:rsidR="008B2CD2" w:rsidRPr="00542CB0" w14:paraId="73F96401" w14:textId="77777777" w:rsidTr="009220C1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08C1201B" w14:textId="77777777" w:rsidR="008B2CD2" w:rsidRPr="00542CB0" w:rsidRDefault="008B2CD2" w:rsidP="0001743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6: </w:t>
            </w:r>
          </w:p>
        </w:tc>
      </w:tr>
      <w:tr w:rsidR="008B2CD2" w:rsidRPr="00542CB0" w14:paraId="27C45161" w14:textId="77777777" w:rsidTr="0001743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417E5D0B" w14:textId="77777777" w:rsidR="008B2CD2" w:rsidRPr="00542CB0" w:rsidRDefault="008B2CD2" w:rsidP="0001743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7: </w:t>
            </w:r>
          </w:p>
        </w:tc>
      </w:tr>
      <w:tr w:rsidR="008B2CD2" w:rsidRPr="00542CB0" w14:paraId="2701C82B" w14:textId="77777777" w:rsidTr="00017439">
        <w:trPr>
          <w:trHeight w:val="144"/>
        </w:trPr>
        <w:tc>
          <w:tcPr>
            <w:tcW w:w="547" w:type="dxa"/>
            <w:tcBorders>
              <w:top w:val="single" w:sz="6" w:space="0" w:color="auto"/>
            </w:tcBorders>
          </w:tcPr>
          <w:p w14:paraId="3172BCAC" w14:textId="77777777" w:rsidR="008B2CD2" w:rsidRPr="00542CB0" w:rsidRDefault="008B2CD2" w:rsidP="0001743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09" w:type="dxa"/>
            <w:tcBorders>
              <w:top w:val="single" w:sz="6" w:space="0" w:color="auto"/>
            </w:tcBorders>
          </w:tcPr>
          <w:p w14:paraId="19BCE26F" w14:textId="77777777" w:rsidR="008B2CD2" w:rsidRPr="00542CB0" w:rsidRDefault="008B2CD2" w:rsidP="0001743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80" w:type="dxa"/>
            <w:tcBorders>
              <w:top w:val="single" w:sz="6" w:space="0" w:color="auto"/>
            </w:tcBorders>
          </w:tcPr>
          <w:p w14:paraId="7E478EE4" w14:textId="77777777" w:rsidR="008B2CD2" w:rsidRPr="00542CB0" w:rsidRDefault="008B2CD2" w:rsidP="0001743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30" w:type="dxa"/>
            <w:tcBorders>
              <w:top w:val="single" w:sz="6" w:space="0" w:color="auto"/>
            </w:tcBorders>
          </w:tcPr>
          <w:p w14:paraId="1A41C77A" w14:textId="77777777" w:rsidR="008B2CD2" w:rsidRPr="00542CB0" w:rsidRDefault="008B2CD2" w:rsidP="0001743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38" w:type="dxa"/>
            <w:tcBorders>
              <w:top w:val="single" w:sz="6" w:space="0" w:color="auto"/>
            </w:tcBorders>
          </w:tcPr>
          <w:p w14:paraId="688E5687" w14:textId="77777777" w:rsidR="008B2CD2" w:rsidRPr="00542CB0" w:rsidRDefault="008B2CD2" w:rsidP="0001743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6" w:type="dxa"/>
            <w:tcBorders>
              <w:top w:val="single" w:sz="6" w:space="0" w:color="auto"/>
            </w:tcBorders>
          </w:tcPr>
          <w:p w14:paraId="379A76A0" w14:textId="77777777" w:rsidR="008B2CD2" w:rsidRPr="00542CB0" w:rsidRDefault="008B2CD2" w:rsidP="0001743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2" w:type="dxa"/>
            <w:tcBorders>
              <w:top w:val="single" w:sz="6" w:space="0" w:color="auto"/>
            </w:tcBorders>
          </w:tcPr>
          <w:p w14:paraId="3BC59C16" w14:textId="77777777" w:rsidR="008B2CD2" w:rsidRPr="00542CB0" w:rsidRDefault="008B2CD2" w:rsidP="0001743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</w:tbl>
    <w:p w14:paraId="0A68DABD" w14:textId="77777777" w:rsidR="00017439" w:rsidRDefault="00017439" w:rsidP="00017439">
      <w:pPr>
        <w:pStyle w:val="Texto"/>
        <w:spacing w:line="14" w:lineRule="exact"/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"/>
        <w:gridCol w:w="1821"/>
        <w:gridCol w:w="1209"/>
        <w:gridCol w:w="671"/>
        <w:gridCol w:w="630"/>
        <w:gridCol w:w="1238"/>
        <w:gridCol w:w="1086"/>
        <w:gridCol w:w="1122"/>
      </w:tblGrid>
      <w:tr w:rsidR="008B2CD2" w:rsidRPr="00542CB0" w14:paraId="0864CC24" w14:textId="77777777" w:rsidTr="00017439">
        <w:trPr>
          <w:trHeight w:val="144"/>
        </w:trPr>
        <w:tc>
          <w:tcPr>
            <w:tcW w:w="65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14:paraId="739C3237" w14:textId="77777777" w:rsidR="008B2CD2" w:rsidRPr="00542CB0" w:rsidRDefault="008B2CD2" w:rsidP="0001743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lastRenderedPageBreak/>
              <w:t xml:space="preserve">4. </w:t>
            </w:r>
            <w:r w:rsidRPr="009220C1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Datos de la Instancia evaluadora</w:t>
            </w:r>
          </w:p>
        </w:tc>
        <w:tc>
          <w:tcPr>
            <w:tcW w:w="1086" w:type="dxa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14:paraId="4A3F529A" w14:textId="77777777" w:rsidR="008B2CD2" w:rsidRPr="00542CB0" w:rsidRDefault="008B2CD2" w:rsidP="0001743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14:paraId="7A50CA10" w14:textId="77777777" w:rsidR="008B2CD2" w:rsidRPr="00542CB0" w:rsidRDefault="008B2CD2" w:rsidP="0001743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B2CD2" w:rsidRPr="00542CB0" w14:paraId="54C30BBE" w14:textId="77777777" w:rsidTr="009220C1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1DF82C2A" w14:textId="77777777" w:rsidR="008B2CD2" w:rsidRPr="00542CB0" w:rsidRDefault="008B2CD2" w:rsidP="0001743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4.1 Nombre del coordinador de la evaluación:</w:t>
            </w:r>
          </w:p>
        </w:tc>
      </w:tr>
      <w:tr w:rsidR="008B2CD2" w:rsidRPr="00542CB0" w14:paraId="5CBC1BAA" w14:textId="77777777" w:rsidTr="009220C1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59A6529C" w14:textId="77777777" w:rsidR="008B2CD2" w:rsidRPr="00542CB0" w:rsidRDefault="008B2CD2" w:rsidP="0001743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4.2 Cargo:</w:t>
            </w:r>
          </w:p>
        </w:tc>
      </w:tr>
      <w:tr w:rsidR="008B2CD2" w:rsidRPr="00542CB0" w14:paraId="7C839EF1" w14:textId="77777777" w:rsidTr="009220C1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377E1F4D" w14:textId="77777777" w:rsidR="008B2CD2" w:rsidRPr="00542CB0" w:rsidRDefault="008B2CD2" w:rsidP="0001743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4.3 Institución a la que pertenece:</w:t>
            </w:r>
            <w:r w:rsidR="00CE3103" w:rsidRPr="00542CB0">
              <w:rPr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</w:tr>
      <w:tr w:rsidR="008B2CD2" w:rsidRPr="00542CB0" w14:paraId="15A8A7BF" w14:textId="77777777" w:rsidTr="009220C1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607578D0" w14:textId="77777777" w:rsidR="008B2CD2" w:rsidRPr="00542CB0" w:rsidRDefault="008B2CD2" w:rsidP="0001743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4.4 Principales colaboradores:</w:t>
            </w:r>
          </w:p>
        </w:tc>
      </w:tr>
      <w:tr w:rsidR="008B2CD2" w:rsidRPr="00542CB0" w14:paraId="383B42A8" w14:textId="77777777" w:rsidTr="009220C1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0237F83F" w14:textId="77777777" w:rsidR="008B2CD2" w:rsidRPr="00542CB0" w:rsidRDefault="008B2CD2" w:rsidP="0001743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4.5 Correo electrónico del coordinador de la evaluación:</w:t>
            </w:r>
          </w:p>
        </w:tc>
      </w:tr>
      <w:tr w:rsidR="008B2CD2" w:rsidRPr="00542CB0" w14:paraId="416570B6" w14:textId="77777777" w:rsidTr="009220C1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54790298" w14:textId="77777777" w:rsidR="008B2CD2" w:rsidRPr="00542CB0" w:rsidRDefault="008B2CD2" w:rsidP="0001743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4.6 Teléfono (con clave lada):</w:t>
            </w:r>
          </w:p>
        </w:tc>
      </w:tr>
      <w:tr w:rsidR="008B2CD2" w:rsidRPr="00542CB0" w14:paraId="1E80A23F" w14:textId="77777777" w:rsidTr="00017439">
        <w:trPr>
          <w:trHeight w:val="144"/>
        </w:trPr>
        <w:tc>
          <w:tcPr>
            <w:tcW w:w="935" w:type="dxa"/>
            <w:tcBorders>
              <w:top w:val="single" w:sz="6" w:space="0" w:color="auto"/>
              <w:bottom w:val="single" w:sz="6" w:space="0" w:color="auto"/>
            </w:tcBorders>
          </w:tcPr>
          <w:p w14:paraId="6BA1DABE" w14:textId="77777777" w:rsidR="008B2CD2" w:rsidRPr="00542CB0" w:rsidRDefault="008B2CD2" w:rsidP="0001743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21" w:type="dxa"/>
            <w:tcBorders>
              <w:top w:val="single" w:sz="6" w:space="0" w:color="auto"/>
              <w:bottom w:val="single" w:sz="6" w:space="0" w:color="auto"/>
            </w:tcBorders>
          </w:tcPr>
          <w:p w14:paraId="3B51A90E" w14:textId="77777777" w:rsidR="008B2CD2" w:rsidRPr="00542CB0" w:rsidRDefault="008B2CD2" w:rsidP="0001743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8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6CF45A4" w14:textId="77777777" w:rsidR="008B2CD2" w:rsidRPr="00542CB0" w:rsidRDefault="008B2CD2" w:rsidP="0001743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18AF9054" w14:textId="77777777" w:rsidR="008B2CD2" w:rsidRPr="00542CB0" w:rsidRDefault="008B2CD2" w:rsidP="0001743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38" w:type="dxa"/>
            <w:tcBorders>
              <w:top w:val="single" w:sz="6" w:space="0" w:color="auto"/>
              <w:bottom w:val="single" w:sz="6" w:space="0" w:color="auto"/>
            </w:tcBorders>
          </w:tcPr>
          <w:p w14:paraId="2240A1A3" w14:textId="77777777" w:rsidR="008B2CD2" w:rsidRPr="00542CB0" w:rsidRDefault="008B2CD2" w:rsidP="0001743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6" w:type="dxa"/>
            <w:tcBorders>
              <w:top w:val="single" w:sz="6" w:space="0" w:color="auto"/>
              <w:bottom w:val="single" w:sz="6" w:space="0" w:color="auto"/>
            </w:tcBorders>
          </w:tcPr>
          <w:p w14:paraId="2485A9C2" w14:textId="77777777" w:rsidR="008B2CD2" w:rsidRPr="00542CB0" w:rsidRDefault="008B2CD2" w:rsidP="0001743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14:paraId="36CE2C27" w14:textId="77777777" w:rsidR="008B2CD2" w:rsidRPr="00542CB0" w:rsidRDefault="008B2CD2" w:rsidP="0001743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8B2CD2" w:rsidRPr="00542CB0" w14:paraId="2E011766" w14:textId="77777777" w:rsidTr="00017439">
        <w:trPr>
          <w:trHeight w:val="144"/>
        </w:trPr>
        <w:tc>
          <w:tcPr>
            <w:tcW w:w="65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14:paraId="47DD08B4" w14:textId="77777777" w:rsidR="008B2CD2" w:rsidRPr="00542CB0" w:rsidRDefault="008B2CD2" w:rsidP="0001743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 xml:space="preserve">5. </w:t>
            </w: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Identificación del (los) programa(s)</w:t>
            </w:r>
          </w:p>
        </w:tc>
        <w:tc>
          <w:tcPr>
            <w:tcW w:w="1086" w:type="dxa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14:paraId="05A3B59D" w14:textId="77777777" w:rsidR="008B2CD2" w:rsidRPr="00542CB0" w:rsidRDefault="008B2CD2" w:rsidP="0001743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14:paraId="747B01CD" w14:textId="77777777" w:rsidR="008B2CD2" w:rsidRPr="00542CB0" w:rsidRDefault="008B2CD2" w:rsidP="0001743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B2CD2" w:rsidRPr="00542CB0" w14:paraId="371B8DEF" w14:textId="77777777" w:rsidTr="009220C1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7AEB7CB1" w14:textId="77777777" w:rsidR="008B2CD2" w:rsidRPr="00542CB0" w:rsidRDefault="008B2CD2" w:rsidP="0001743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5.1 Nombre del (los) programa(s) evaluado(s):</w:t>
            </w:r>
          </w:p>
        </w:tc>
      </w:tr>
      <w:tr w:rsidR="008B2CD2" w:rsidRPr="00542CB0" w14:paraId="02215593" w14:textId="77777777" w:rsidTr="009220C1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3720D893" w14:textId="77777777" w:rsidR="008B2CD2" w:rsidRPr="00542CB0" w:rsidRDefault="008B2CD2" w:rsidP="0001743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5.2 Siglas:</w:t>
            </w:r>
            <w:r w:rsidR="00CE3103" w:rsidRPr="00542CB0">
              <w:rPr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</w:tr>
      <w:tr w:rsidR="008B2CD2" w:rsidRPr="00542CB0" w14:paraId="50AE1FEA" w14:textId="77777777" w:rsidTr="009220C1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53DC9788" w14:textId="77777777" w:rsidR="008B2CD2" w:rsidRPr="00542CB0" w:rsidRDefault="008B2CD2" w:rsidP="0001743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5.3 Ente público coordinador del (los) programa(s): </w:t>
            </w:r>
          </w:p>
        </w:tc>
      </w:tr>
      <w:tr w:rsidR="008B2CD2" w:rsidRPr="00542CB0" w14:paraId="1DDF5B89" w14:textId="77777777" w:rsidTr="009220C1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430B26E1" w14:textId="77777777" w:rsidR="008B2CD2" w:rsidRPr="00542CB0" w:rsidRDefault="008B2CD2" w:rsidP="0001743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5.4 Poder público al que pertenece(n) el(los) programa(s):</w:t>
            </w:r>
          </w:p>
        </w:tc>
      </w:tr>
      <w:tr w:rsidR="008B2CD2" w:rsidRPr="00542CB0" w14:paraId="245885FC" w14:textId="77777777" w:rsidTr="009220C1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noWrap/>
          </w:tcPr>
          <w:p w14:paraId="1CC7496C" w14:textId="77777777" w:rsidR="008B2CD2" w:rsidRPr="00542CB0" w:rsidRDefault="008B2CD2" w:rsidP="0001743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Poder Ejecutivo___</w:t>
            </w:r>
            <w:r w:rsidR="00CE3103" w:rsidRPr="00542CB0">
              <w:rPr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542CB0">
              <w:rPr>
                <w:color w:val="000000"/>
                <w:sz w:val="16"/>
                <w:szCs w:val="16"/>
                <w:lang w:eastAsia="es-MX"/>
              </w:rPr>
              <w:t>Poder Legislativo___</w:t>
            </w:r>
            <w:r w:rsidR="00CE3103" w:rsidRPr="00542CB0">
              <w:rPr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542CB0">
              <w:rPr>
                <w:color w:val="000000"/>
                <w:sz w:val="16"/>
                <w:szCs w:val="16"/>
                <w:lang w:eastAsia="es-MX"/>
              </w:rPr>
              <w:t>Poder Judicial___</w:t>
            </w:r>
            <w:r w:rsidR="00CE3103" w:rsidRPr="00542CB0">
              <w:rPr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542CB0">
              <w:rPr>
                <w:color w:val="000000"/>
                <w:sz w:val="16"/>
                <w:szCs w:val="16"/>
                <w:lang w:eastAsia="es-MX"/>
              </w:rPr>
              <w:t>Ente Autónomo___</w:t>
            </w:r>
          </w:p>
        </w:tc>
      </w:tr>
      <w:tr w:rsidR="008B2CD2" w:rsidRPr="00542CB0" w14:paraId="19B8749A" w14:textId="77777777" w:rsidTr="009220C1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7318CE8A" w14:textId="77777777" w:rsidR="008B2CD2" w:rsidRPr="00542CB0" w:rsidRDefault="008B2CD2" w:rsidP="0001743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5.5 </w:t>
            </w:r>
            <w:proofErr w:type="spellStart"/>
            <w:r w:rsidR="0004156A">
              <w:rPr>
                <w:color w:val="000000"/>
                <w:sz w:val="16"/>
                <w:szCs w:val="16"/>
                <w:lang w:eastAsia="es-MX"/>
              </w:rPr>
              <w:t>A</w:t>
            </w:r>
            <w:r w:rsidRPr="00542CB0">
              <w:rPr>
                <w:color w:val="000000"/>
                <w:sz w:val="16"/>
                <w:szCs w:val="16"/>
                <w:lang w:eastAsia="es-MX"/>
              </w:rPr>
              <w:t>mbito</w:t>
            </w:r>
            <w:proofErr w:type="spellEnd"/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 gubernamental al que pertenece(n) el(los) programa(s):</w:t>
            </w:r>
          </w:p>
        </w:tc>
      </w:tr>
      <w:tr w:rsidR="008B2CD2" w:rsidRPr="00542CB0" w14:paraId="35D1F53B" w14:textId="77777777" w:rsidTr="009220C1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545E0425" w14:textId="77777777" w:rsidR="008B2CD2" w:rsidRPr="00542CB0" w:rsidRDefault="008B2CD2" w:rsidP="0001743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Federal___</w:t>
            </w:r>
            <w:r w:rsidR="00CE3103" w:rsidRPr="00542CB0">
              <w:rPr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542CB0">
              <w:rPr>
                <w:color w:val="000000"/>
                <w:sz w:val="16"/>
                <w:szCs w:val="16"/>
                <w:lang w:eastAsia="es-MX"/>
              </w:rPr>
              <w:t>Estatal___</w:t>
            </w:r>
            <w:r w:rsidR="00CE3103" w:rsidRPr="00542CB0">
              <w:rPr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542CB0">
              <w:rPr>
                <w:color w:val="000000"/>
                <w:sz w:val="16"/>
                <w:szCs w:val="16"/>
                <w:lang w:eastAsia="es-MX"/>
              </w:rPr>
              <w:t>Local___</w:t>
            </w:r>
          </w:p>
        </w:tc>
      </w:tr>
      <w:tr w:rsidR="008B2CD2" w:rsidRPr="00542CB0" w14:paraId="365297A0" w14:textId="77777777" w:rsidTr="009220C1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9A097" w14:textId="77777777" w:rsidR="008B2CD2" w:rsidRPr="00542CB0" w:rsidRDefault="008B2CD2" w:rsidP="0001743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5.6 Nombre de la(s) unidad(es) administrativa(s) y de (los) titular(es) a cargo del (los) programa(s):</w:t>
            </w:r>
          </w:p>
        </w:tc>
      </w:tr>
      <w:tr w:rsidR="008B2CD2" w:rsidRPr="00542CB0" w14:paraId="346C771E" w14:textId="77777777" w:rsidTr="009220C1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F95A4" w14:textId="77777777" w:rsidR="008B2CD2" w:rsidRPr="00542CB0" w:rsidRDefault="008B2CD2" w:rsidP="0001743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5.6.1 Nombre(s) de la(s) unidad(es) administrativa(s) a cargo de (los) programa(s):</w:t>
            </w:r>
          </w:p>
        </w:tc>
      </w:tr>
      <w:tr w:rsidR="008B2CD2" w:rsidRPr="00542CB0" w14:paraId="057FB9E5" w14:textId="77777777" w:rsidTr="009220C1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402278C3" w14:textId="77777777" w:rsidR="008B2CD2" w:rsidRPr="00542CB0" w:rsidRDefault="008B2CD2" w:rsidP="0001743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8B2CD2" w:rsidRPr="00542CB0" w14:paraId="17BBFD4C" w14:textId="77777777" w:rsidTr="009220C1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100B2CA2" w14:textId="77777777" w:rsidR="008B2CD2" w:rsidRPr="00542CB0" w:rsidRDefault="008B2CD2" w:rsidP="0001743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5.6.2 Nombre(s) de (los) titular(es) de la(s) unidad(es) administrativa(s) a cargo de (los) programa(s) (nombre completo, correo electrónico y teléfono con clave lada):</w:t>
            </w:r>
          </w:p>
        </w:tc>
      </w:tr>
      <w:tr w:rsidR="008B2CD2" w:rsidRPr="00542CB0" w14:paraId="398570A9" w14:textId="77777777" w:rsidTr="009220C1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21F11A2A" w14:textId="77777777" w:rsidR="008B2CD2" w:rsidRPr="00542CB0" w:rsidRDefault="008B2CD2" w:rsidP="0001743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8B2CD2" w:rsidRPr="00542CB0" w14:paraId="6D82FF11" w14:textId="77777777" w:rsidTr="00DD11FA">
        <w:trPr>
          <w:trHeight w:val="20"/>
        </w:trPr>
        <w:tc>
          <w:tcPr>
            <w:tcW w:w="39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FCE19" w14:textId="77777777" w:rsidR="008B2CD2" w:rsidRPr="00542CB0" w:rsidRDefault="008B2CD2" w:rsidP="0001743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Nombre:</w:t>
            </w:r>
          </w:p>
        </w:tc>
        <w:tc>
          <w:tcPr>
            <w:tcW w:w="47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5DD27297" w14:textId="77777777" w:rsidR="008B2CD2" w:rsidRPr="00542CB0" w:rsidRDefault="008B2CD2" w:rsidP="0001743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Unidad administrativa:</w:t>
            </w:r>
          </w:p>
        </w:tc>
      </w:tr>
    </w:tbl>
    <w:p w14:paraId="558024D0" w14:textId="77777777" w:rsidR="00DD11FA" w:rsidRPr="00542CB0" w:rsidRDefault="00DD11FA" w:rsidP="00017439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"/>
        <w:gridCol w:w="1821"/>
        <w:gridCol w:w="1880"/>
        <w:gridCol w:w="630"/>
        <w:gridCol w:w="1238"/>
        <w:gridCol w:w="1086"/>
        <w:gridCol w:w="1122"/>
      </w:tblGrid>
      <w:tr w:rsidR="008B2CD2" w:rsidRPr="008A7F8A" w14:paraId="4B2997B0" w14:textId="77777777" w:rsidTr="00DD11FA">
        <w:trPr>
          <w:trHeight w:val="20"/>
        </w:trPr>
        <w:tc>
          <w:tcPr>
            <w:tcW w:w="759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14:paraId="3011204C" w14:textId="77777777" w:rsidR="008B2CD2" w:rsidRPr="008A7F8A" w:rsidRDefault="008B2CD2" w:rsidP="0001743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6. Datos de Contratación de la Evaluación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14:paraId="1C10CA32" w14:textId="77777777" w:rsidR="008B2CD2" w:rsidRPr="008A7F8A" w:rsidRDefault="008B2CD2" w:rsidP="0001743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B2CD2" w:rsidRPr="00542CB0" w14:paraId="29AFE2BD" w14:textId="77777777" w:rsidTr="009220C1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15AD0545" w14:textId="77777777" w:rsidR="008B2CD2" w:rsidRPr="00542CB0" w:rsidRDefault="008B2CD2" w:rsidP="0001743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6.1 Tipo de contratación:</w:t>
            </w:r>
          </w:p>
        </w:tc>
      </w:tr>
      <w:tr w:rsidR="008B2CD2" w:rsidRPr="00542CB0" w14:paraId="3E5030C8" w14:textId="77777777" w:rsidTr="009220C1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5B9A28C0" w14:textId="77777777" w:rsidR="008B2CD2" w:rsidRPr="00542CB0" w:rsidRDefault="008B2CD2" w:rsidP="0001743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6.1.1 Adjudicación Directa___</w:t>
            </w:r>
            <w:r w:rsidR="00CE3103" w:rsidRPr="00542CB0">
              <w:rPr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542CB0">
              <w:rPr>
                <w:color w:val="000000"/>
                <w:sz w:val="16"/>
                <w:szCs w:val="16"/>
                <w:lang w:eastAsia="es-MX"/>
              </w:rPr>
              <w:t>6.1.2 Invitación a tres___ 6.1.3 Licitación Pública Nacional___</w:t>
            </w:r>
          </w:p>
          <w:p w14:paraId="441A4184" w14:textId="77777777" w:rsidR="008B2CD2" w:rsidRPr="00542CB0" w:rsidRDefault="008B2CD2" w:rsidP="0001743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6.1.4 Licitación Pública Internacional___ 6.1.5 Otro: (Señalar)___</w:t>
            </w:r>
          </w:p>
        </w:tc>
      </w:tr>
      <w:tr w:rsidR="008B2CD2" w:rsidRPr="00542CB0" w14:paraId="44375FB5" w14:textId="77777777" w:rsidTr="009220C1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256C3B9B" w14:textId="77777777" w:rsidR="008B2CD2" w:rsidRPr="00542CB0" w:rsidRDefault="008B2CD2" w:rsidP="0001743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6.2</w:t>
            </w:r>
            <w:r w:rsidR="00CE3103" w:rsidRPr="00542CB0">
              <w:rPr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542CB0">
              <w:rPr>
                <w:color w:val="000000"/>
                <w:sz w:val="16"/>
                <w:szCs w:val="16"/>
                <w:lang w:eastAsia="es-MX"/>
              </w:rPr>
              <w:t>Unidad administrativa responsable de contratar la evaluación:</w:t>
            </w:r>
          </w:p>
        </w:tc>
      </w:tr>
      <w:tr w:rsidR="008B2CD2" w:rsidRPr="00542CB0" w14:paraId="387DED6D" w14:textId="77777777" w:rsidTr="009220C1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1B5F77A6" w14:textId="77777777" w:rsidR="008B2CD2" w:rsidRPr="00542CB0" w:rsidRDefault="008B2CD2" w:rsidP="0001743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6.3</w:t>
            </w:r>
            <w:r w:rsidR="00CE3103" w:rsidRPr="00542CB0">
              <w:rPr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542CB0">
              <w:rPr>
                <w:color w:val="000000"/>
                <w:sz w:val="16"/>
                <w:szCs w:val="16"/>
                <w:lang w:eastAsia="es-MX"/>
              </w:rPr>
              <w:t>Costo total de la evaluación:</w:t>
            </w:r>
            <w:r w:rsidR="00CE3103" w:rsidRPr="00542CB0">
              <w:rPr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$ </w:t>
            </w:r>
          </w:p>
        </w:tc>
      </w:tr>
      <w:tr w:rsidR="008B2CD2" w:rsidRPr="00542CB0" w14:paraId="6FFCBD2F" w14:textId="77777777" w:rsidTr="00E91D16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520A4B6F" w14:textId="77777777" w:rsidR="008B2CD2" w:rsidRPr="00542CB0" w:rsidRDefault="008B2CD2" w:rsidP="0001743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6.4</w:t>
            </w:r>
            <w:r w:rsidR="00CE3103" w:rsidRPr="00542CB0">
              <w:rPr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Fuente de </w:t>
            </w:r>
            <w:proofErr w:type="gramStart"/>
            <w:r w:rsidRPr="00542CB0">
              <w:rPr>
                <w:color w:val="000000"/>
                <w:sz w:val="16"/>
                <w:szCs w:val="16"/>
                <w:lang w:eastAsia="es-MX"/>
              </w:rPr>
              <w:t>Financiamiento :</w:t>
            </w:r>
            <w:proofErr w:type="gramEnd"/>
            <w:r w:rsidRPr="00542CB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B2CD2" w:rsidRPr="00542CB0" w14:paraId="4E62E689" w14:textId="77777777" w:rsidTr="00017439">
        <w:trPr>
          <w:trHeight w:val="20"/>
        </w:trPr>
        <w:tc>
          <w:tcPr>
            <w:tcW w:w="935" w:type="dxa"/>
            <w:tcBorders>
              <w:top w:val="single" w:sz="6" w:space="0" w:color="auto"/>
              <w:bottom w:val="single" w:sz="6" w:space="0" w:color="auto"/>
            </w:tcBorders>
          </w:tcPr>
          <w:p w14:paraId="4DF2A870" w14:textId="77777777" w:rsidR="008B2CD2" w:rsidRPr="00542CB0" w:rsidRDefault="008B2CD2" w:rsidP="0001743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21" w:type="dxa"/>
            <w:tcBorders>
              <w:top w:val="single" w:sz="6" w:space="0" w:color="auto"/>
              <w:bottom w:val="single" w:sz="6" w:space="0" w:color="auto"/>
            </w:tcBorders>
          </w:tcPr>
          <w:p w14:paraId="7134ADF8" w14:textId="77777777" w:rsidR="008B2CD2" w:rsidRPr="00542CB0" w:rsidRDefault="008B2CD2" w:rsidP="0001743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80" w:type="dxa"/>
            <w:tcBorders>
              <w:top w:val="single" w:sz="6" w:space="0" w:color="auto"/>
              <w:bottom w:val="single" w:sz="6" w:space="0" w:color="auto"/>
            </w:tcBorders>
          </w:tcPr>
          <w:p w14:paraId="0D0308C5" w14:textId="77777777" w:rsidR="008B2CD2" w:rsidRPr="00542CB0" w:rsidRDefault="008B2CD2" w:rsidP="0001743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487422D7" w14:textId="77777777" w:rsidR="008B2CD2" w:rsidRPr="00542CB0" w:rsidRDefault="008B2CD2" w:rsidP="0001743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38" w:type="dxa"/>
            <w:tcBorders>
              <w:top w:val="single" w:sz="6" w:space="0" w:color="auto"/>
              <w:bottom w:val="single" w:sz="6" w:space="0" w:color="auto"/>
            </w:tcBorders>
          </w:tcPr>
          <w:p w14:paraId="2A697191" w14:textId="77777777" w:rsidR="008B2CD2" w:rsidRPr="00542CB0" w:rsidRDefault="008B2CD2" w:rsidP="0001743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6" w:type="dxa"/>
            <w:tcBorders>
              <w:top w:val="single" w:sz="6" w:space="0" w:color="auto"/>
              <w:bottom w:val="single" w:sz="6" w:space="0" w:color="auto"/>
            </w:tcBorders>
          </w:tcPr>
          <w:p w14:paraId="2A368AE3" w14:textId="77777777" w:rsidR="008B2CD2" w:rsidRPr="00542CB0" w:rsidRDefault="008B2CD2" w:rsidP="0001743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14:paraId="097AFDAF" w14:textId="77777777" w:rsidR="008B2CD2" w:rsidRPr="00542CB0" w:rsidRDefault="008B2CD2" w:rsidP="0001743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8B2CD2" w:rsidRPr="008A7F8A" w14:paraId="77FD815D" w14:textId="77777777" w:rsidTr="009220C1">
        <w:trPr>
          <w:trHeight w:val="20"/>
        </w:trPr>
        <w:tc>
          <w:tcPr>
            <w:tcW w:w="46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14:paraId="4332E5F1" w14:textId="77777777" w:rsidR="008B2CD2" w:rsidRPr="008A7F8A" w:rsidRDefault="008B2CD2" w:rsidP="0001743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7. Difusión de la evaluación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14:paraId="12AC3608" w14:textId="77777777" w:rsidR="008B2CD2" w:rsidRPr="008A7F8A" w:rsidRDefault="008B2CD2" w:rsidP="0001743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8" w:type="dxa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14:paraId="73A17E76" w14:textId="77777777" w:rsidR="008B2CD2" w:rsidRPr="008A7F8A" w:rsidRDefault="008B2CD2" w:rsidP="0001743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14:paraId="157D5F7E" w14:textId="77777777" w:rsidR="008B2CD2" w:rsidRPr="008A7F8A" w:rsidRDefault="008B2CD2" w:rsidP="0001743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14:paraId="05C52A89" w14:textId="77777777" w:rsidR="008B2CD2" w:rsidRPr="008A7F8A" w:rsidRDefault="008B2CD2" w:rsidP="0001743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B2CD2" w:rsidRPr="00542CB0" w14:paraId="0F752667" w14:textId="77777777" w:rsidTr="009220C1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5358C472" w14:textId="77777777" w:rsidR="008B2CD2" w:rsidRPr="00542CB0" w:rsidRDefault="008B2CD2" w:rsidP="0001743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7.1</w:t>
            </w:r>
            <w:r w:rsidR="00CE3103" w:rsidRPr="00542CB0">
              <w:rPr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542CB0">
              <w:rPr>
                <w:color w:val="000000"/>
                <w:sz w:val="16"/>
                <w:szCs w:val="16"/>
                <w:lang w:eastAsia="es-MX"/>
              </w:rPr>
              <w:t>Difusión en internet de la evaluación:</w:t>
            </w:r>
          </w:p>
        </w:tc>
      </w:tr>
      <w:tr w:rsidR="008B2CD2" w:rsidRPr="00542CB0" w14:paraId="1DE09752" w14:textId="77777777" w:rsidTr="009220C1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1C4F00DB" w14:textId="77777777" w:rsidR="008B2CD2" w:rsidRPr="00542CB0" w:rsidRDefault="008B2CD2" w:rsidP="0001743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7.2</w:t>
            </w:r>
            <w:r w:rsidR="00CE3103" w:rsidRPr="00542CB0">
              <w:rPr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542CB0">
              <w:rPr>
                <w:color w:val="000000"/>
                <w:sz w:val="16"/>
                <w:szCs w:val="16"/>
                <w:lang w:eastAsia="es-MX"/>
              </w:rPr>
              <w:t>Difusión en internet del formato:</w:t>
            </w:r>
          </w:p>
        </w:tc>
      </w:tr>
    </w:tbl>
    <w:p w14:paraId="4C19DC63" w14:textId="77777777" w:rsidR="008B2CD2" w:rsidRDefault="008B2CD2" w:rsidP="00017439">
      <w:pPr>
        <w:pStyle w:val="Texto"/>
        <w:spacing w:line="14" w:lineRule="exact"/>
        <w:rPr>
          <w:b/>
        </w:rPr>
      </w:pPr>
    </w:p>
    <w:sectPr w:rsidR="008B2CD2" w:rsidSect="009265F0">
      <w:pgSz w:w="12240" w:h="15840"/>
      <w:pgMar w:top="1152" w:right="1699" w:bottom="851" w:left="1699" w:header="706" w:footer="70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110E9" w14:textId="77777777" w:rsidR="00B442E4" w:rsidRDefault="00B442E4">
      <w:r>
        <w:separator/>
      </w:r>
    </w:p>
  </w:endnote>
  <w:endnote w:type="continuationSeparator" w:id="0">
    <w:p w14:paraId="7F4F64A7" w14:textId="77777777" w:rsidR="00B442E4" w:rsidRDefault="00B44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Palacio (WN)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Arial Negrita">
    <w:altName w:val="Arial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A59C4" w14:textId="77777777" w:rsidR="00B442E4" w:rsidRDefault="00B442E4">
      <w:r>
        <w:separator/>
      </w:r>
    </w:p>
  </w:footnote>
  <w:footnote w:type="continuationSeparator" w:id="0">
    <w:p w14:paraId="76245C99" w14:textId="77777777" w:rsidR="00B442E4" w:rsidRDefault="00B44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01CAD"/>
    <w:multiLevelType w:val="hybridMultilevel"/>
    <w:tmpl w:val="B0E616DC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335C7C13"/>
    <w:multiLevelType w:val="hybridMultilevel"/>
    <w:tmpl w:val="672EEA44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356E6DE5"/>
    <w:multiLevelType w:val="hybridMultilevel"/>
    <w:tmpl w:val="14B854FA"/>
    <w:lvl w:ilvl="0" w:tplc="CDFE2C6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32185"/>
    <w:multiLevelType w:val="hybridMultilevel"/>
    <w:tmpl w:val="20BA04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C432F"/>
    <w:multiLevelType w:val="hybridMultilevel"/>
    <w:tmpl w:val="23FCF730"/>
    <w:lvl w:ilvl="0" w:tplc="AA6446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9514D"/>
    <w:multiLevelType w:val="hybridMultilevel"/>
    <w:tmpl w:val="8E107266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70D85C51"/>
    <w:multiLevelType w:val="hybridMultilevel"/>
    <w:tmpl w:val="B164D6D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991047">
    <w:abstractNumId w:val="1"/>
  </w:num>
  <w:num w:numId="2" w16cid:durableId="896285677">
    <w:abstractNumId w:val="5"/>
  </w:num>
  <w:num w:numId="3" w16cid:durableId="237713378">
    <w:abstractNumId w:val="0"/>
  </w:num>
  <w:num w:numId="4" w16cid:durableId="1399981132">
    <w:abstractNumId w:val="2"/>
  </w:num>
  <w:num w:numId="5" w16cid:durableId="468742247">
    <w:abstractNumId w:val="6"/>
  </w:num>
  <w:num w:numId="6" w16cid:durableId="979847136">
    <w:abstractNumId w:val="4"/>
  </w:num>
  <w:num w:numId="7" w16cid:durableId="14983014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6" w:nlCheck="1" w:checkStyle="1"/>
  <w:activeWritingStyle w:appName="MSWord" w:lang="es-ES" w:vendorID="64" w:dllVersion="6" w:nlCheck="1" w:checkStyle="0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es-E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CD2"/>
    <w:rsid w:val="00005BEB"/>
    <w:rsid w:val="00017439"/>
    <w:rsid w:val="0002616A"/>
    <w:rsid w:val="00031F05"/>
    <w:rsid w:val="0004156A"/>
    <w:rsid w:val="0005112F"/>
    <w:rsid w:val="00056A0C"/>
    <w:rsid w:val="000579FF"/>
    <w:rsid w:val="0007036F"/>
    <w:rsid w:val="000826B1"/>
    <w:rsid w:val="00085CFF"/>
    <w:rsid w:val="00086BF8"/>
    <w:rsid w:val="000934C4"/>
    <w:rsid w:val="000937EB"/>
    <w:rsid w:val="0009585C"/>
    <w:rsid w:val="000B42E5"/>
    <w:rsid w:val="000C50D4"/>
    <w:rsid w:val="000D070F"/>
    <w:rsid w:val="000F0FA3"/>
    <w:rsid w:val="000F706A"/>
    <w:rsid w:val="0010703B"/>
    <w:rsid w:val="001264C5"/>
    <w:rsid w:val="001303A7"/>
    <w:rsid w:val="00140A5C"/>
    <w:rsid w:val="00140CB7"/>
    <w:rsid w:val="0014318A"/>
    <w:rsid w:val="00154FF0"/>
    <w:rsid w:val="00155A7E"/>
    <w:rsid w:val="001574EC"/>
    <w:rsid w:val="00162C3D"/>
    <w:rsid w:val="001642EF"/>
    <w:rsid w:val="00176B02"/>
    <w:rsid w:val="00180B4D"/>
    <w:rsid w:val="001939FE"/>
    <w:rsid w:val="001A57AB"/>
    <w:rsid w:val="001B2B2C"/>
    <w:rsid w:val="001B6981"/>
    <w:rsid w:val="001E6CB1"/>
    <w:rsid w:val="001F6325"/>
    <w:rsid w:val="0021169F"/>
    <w:rsid w:val="002214D8"/>
    <w:rsid w:val="00241479"/>
    <w:rsid w:val="0025082C"/>
    <w:rsid w:val="002521B3"/>
    <w:rsid w:val="00255299"/>
    <w:rsid w:val="0026617B"/>
    <w:rsid w:val="00285BE5"/>
    <w:rsid w:val="00286668"/>
    <w:rsid w:val="00290296"/>
    <w:rsid w:val="00291CA7"/>
    <w:rsid w:val="002940B6"/>
    <w:rsid w:val="002A245E"/>
    <w:rsid w:val="002A6E93"/>
    <w:rsid w:val="002B00EE"/>
    <w:rsid w:val="002B127D"/>
    <w:rsid w:val="002B3857"/>
    <w:rsid w:val="002C0F5C"/>
    <w:rsid w:val="002C3644"/>
    <w:rsid w:val="002E0094"/>
    <w:rsid w:val="002E0C58"/>
    <w:rsid w:val="002F6279"/>
    <w:rsid w:val="002F666A"/>
    <w:rsid w:val="0030321A"/>
    <w:rsid w:val="00323864"/>
    <w:rsid w:val="0032394E"/>
    <w:rsid w:val="00326B04"/>
    <w:rsid w:val="00330780"/>
    <w:rsid w:val="003333A2"/>
    <w:rsid w:val="003340A4"/>
    <w:rsid w:val="0034469B"/>
    <w:rsid w:val="00357A6B"/>
    <w:rsid w:val="0036410B"/>
    <w:rsid w:val="003656C6"/>
    <w:rsid w:val="00373DFE"/>
    <w:rsid w:val="0039202C"/>
    <w:rsid w:val="00397C4B"/>
    <w:rsid w:val="003C5EB9"/>
    <w:rsid w:val="003D224C"/>
    <w:rsid w:val="003E0440"/>
    <w:rsid w:val="003E5783"/>
    <w:rsid w:val="003E7472"/>
    <w:rsid w:val="003E7D31"/>
    <w:rsid w:val="00402638"/>
    <w:rsid w:val="00410B8C"/>
    <w:rsid w:val="00410D08"/>
    <w:rsid w:val="00412ED6"/>
    <w:rsid w:val="004142D5"/>
    <w:rsid w:val="0041454F"/>
    <w:rsid w:val="00423BEA"/>
    <w:rsid w:val="0042779F"/>
    <w:rsid w:val="004352A9"/>
    <w:rsid w:val="00440349"/>
    <w:rsid w:val="004416F5"/>
    <w:rsid w:val="00464085"/>
    <w:rsid w:val="004652D9"/>
    <w:rsid w:val="00465E99"/>
    <w:rsid w:val="004A7426"/>
    <w:rsid w:val="004B2F2C"/>
    <w:rsid w:val="004C49C6"/>
    <w:rsid w:val="004D4A72"/>
    <w:rsid w:val="004E6B1F"/>
    <w:rsid w:val="004E77FB"/>
    <w:rsid w:val="004F3FE9"/>
    <w:rsid w:val="00512CDB"/>
    <w:rsid w:val="00513A47"/>
    <w:rsid w:val="00514993"/>
    <w:rsid w:val="00534337"/>
    <w:rsid w:val="0053581A"/>
    <w:rsid w:val="00535845"/>
    <w:rsid w:val="00542CB0"/>
    <w:rsid w:val="005438AB"/>
    <w:rsid w:val="0054733E"/>
    <w:rsid w:val="0055349C"/>
    <w:rsid w:val="00561CEF"/>
    <w:rsid w:val="00564E9D"/>
    <w:rsid w:val="005B2280"/>
    <w:rsid w:val="005C4019"/>
    <w:rsid w:val="005C75DE"/>
    <w:rsid w:val="005D7D14"/>
    <w:rsid w:val="005E58F1"/>
    <w:rsid w:val="006071B5"/>
    <w:rsid w:val="00614402"/>
    <w:rsid w:val="00622A27"/>
    <w:rsid w:val="006231E1"/>
    <w:rsid w:val="00627360"/>
    <w:rsid w:val="00627D1A"/>
    <w:rsid w:val="0063495E"/>
    <w:rsid w:val="00634C63"/>
    <w:rsid w:val="006541ED"/>
    <w:rsid w:val="00656CFF"/>
    <w:rsid w:val="00670488"/>
    <w:rsid w:val="006711A8"/>
    <w:rsid w:val="00674139"/>
    <w:rsid w:val="00681BC5"/>
    <w:rsid w:val="0068508B"/>
    <w:rsid w:val="00691836"/>
    <w:rsid w:val="0069357B"/>
    <w:rsid w:val="006938DC"/>
    <w:rsid w:val="00697B7C"/>
    <w:rsid w:val="006B7539"/>
    <w:rsid w:val="006D2E40"/>
    <w:rsid w:val="006E2487"/>
    <w:rsid w:val="006E2617"/>
    <w:rsid w:val="006E4EE3"/>
    <w:rsid w:val="006E66EC"/>
    <w:rsid w:val="00702F68"/>
    <w:rsid w:val="0070415B"/>
    <w:rsid w:val="00704492"/>
    <w:rsid w:val="007117D1"/>
    <w:rsid w:val="00717A6D"/>
    <w:rsid w:val="00724703"/>
    <w:rsid w:val="00735E9D"/>
    <w:rsid w:val="00741ABD"/>
    <w:rsid w:val="00746FC8"/>
    <w:rsid w:val="00756D59"/>
    <w:rsid w:val="007578BE"/>
    <w:rsid w:val="00761BB7"/>
    <w:rsid w:val="0076693C"/>
    <w:rsid w:val="00770189"/>
    <w:rsid w:val="00777AAF"/>
    <w:rsid w:val="00797AB4"/>
    <w:rsid w:val="007A0956"/>
    <w:rsid w:val="007B00D6"/>
    <w:rsid w:val="007B1658"/>
    <w:rsid w:val="007B3D61"/>
    <w:rsid w:val="007B4A5E"/>
    <w:rsid w:val="007C5E68"/>
    <w:rsid w:val="007C6DA2"/>
    <w:rsid w:val="007D00B8"/>
    <w:rsid w:val="007D286A"/>
    <w:rsid w:val="007F01DB"/>
    <w:rsid w:val="00827CE1"/>
    <w:rsid w:val="0083080F"/>
    <w:rsid w:val="00841C1B"/>
    <w:rsid w:val="008441A8"/>
    <w:rsid w:val="00861C82"/>
    <w:rsid w:val="008651ED"/>
    <w:rsid w:val="00875A59"/>
    <w:rsid w:val="00884A2D"/>
    <w:rsid w:val="008919DD"/>
    <w:rsid w:val="0089558E"/>
    <w:rsid w:val="008A23F3"/>
    <w:rsid w:val="008A4A0E"/>
    <w:rsid w:val="008A7F8A"/>
    <w:rsid w:val="008B2CD2"/>
    <w:rsid w:val="008B487F"/>
    <w:rsid w:val="008B5BD2"/>
    <w:rsid w:val="008D17A5"/>
    <w:rsid w:val="008E35DF"/>
    <w:rsid w:val="008E760A"/>
    <w:rsid w:val="008F7A18"/>
    <w:rsid w:val="00913D77"/>
    <w:rsid w:val="009167A0"/>
    <w:rsid w:val="009200A2"/>
    <w:rsid w:val="009220C1"/>
    <w:rsid w:val="009260B0"/>
    <w:rsid w:val="009265F0"/>
    <w:rsid w:val="009329FB"/>
    <w:rsid w:val="00945F33"/>
    <w:rsid w:val="0095030D"/>
    <w:rsid w:val="0098350E"/>
    <w:rsid w:val="00987BEE"/>
    <w:rsid w:val="009932CA"/>
    <w:rsid w:val="009A2DB6"/>
    <w:rsid w:val="009A7654"/>
    <w:rsid w:val="009C02DA"/>
    <w:rsid w:val="009C521A"/>
    <w:rsid w:val="009E1AC6"/>
    <w:rsid w:val="009E3B35"/>
    <w:rsid w:val="009E63EA"/>
    <w:rsid w:val="009F050F"/>
    <w:rsid w:val="00A07D34"/>
    <w:rsid w:val="00A204D4"/>
    <w:rsid w:val="00A31E9B"/>
    <w:rsid w:val="00A333DC"/>
    <w:rsid w:val="00A4721C"/>
    <w:rsid w:val="00A53D31"/>
    <w:rsid w:val="00A73F8A"/>
    <w:rsid w:val="00A755D5"/>
    <w:rsid w:val="00A76032"/>
    <w:rsid w:val="00A8099D"/>
    <w:rsid w:val="00A81D62"/>
    <w:rsid w:val="00A84922"/>
    <w:rsid w:val="00AA7E6C"/>
    <w:rsid w:val="00AD0A5F"/>
    <w:rsid w:val="00AD54E0"/>
    <w:rsid w:val="00AD79C0"/>
    <w:rsid w:val="00B00632"/>
    <w:rsid w:val="00B12636"/>
    <w:rsid w:val="00B14C29"/>
    <w:rsid w:val="00B15416"/>
    <w:rsid w:val="00B170E8"/>
    <w:rsid w:val="00B32C98"/>
    <w:rsid w:val="00B33737"/>
    <w:rsid w:val="00B3769E"/>
    <w:rsid w:val="00B4133C"/>
    <w:rsid w:val="00B442E4"/>
    <w:rsid w:val="00B46B0B"/>
    <w:rsid w:val="00B61D4F"/>
    <w:rsid w:val="00B63531"/>
    <w:rsid w:val="00B7008A"/>
    <w:rsid w:val="00B717B3"/>
    <w:rsid w:val="00B9693F"/>
    <w:rsid w:val="00BC3663"/>
    <w:rsid w:val="00BF091C"/>
    <w:rsid w:val="00C01B5D"/>
    <w:rsid w:val="00C20052"/>
    <w:rsid w:val="00C24579"/>
    <w:rsid w:val="00C24622"/>
    <w:rsid w:val="00C258E4"/>
    <w:rsid w:val="00C25EA3"/>
    <w:rsid w:val="00C6341D"/>
    <w:rsid w:val="00C87E75"/>
    <w:rsid w:val="00C9060E"/>
    <w:rsid w:val="00C96371"/>
    <w:rsid w:val="00CA2FDC"/>
    <w:rsid w:val="00CA3BBA"/>
    <w:rsid w:val="00CC02DF"/>
    <w:rsid w:val="00CC0602"/>
    <w:rsid w:val="00CC39A6"/>
    <w:rsid w:val="00CC71C5"/>
    <w:rsid w:val="00CD06CE"/>
    <w:rsid w:val="00CD47FE"/>
    <w:rsid w:val="00CD6850"/>
    <w:rsid w:val="00CE3103"/>
    <w:rsid w:val="00CF6193"/>
    <w:rsid w:val="00D04785"/>
    <w:rsid w:val="00D10C40"/>
    <w:rsid w:val="00D32C7D"/>
    <w:rsid w:val="00D34588"/>
    <w:rsid w:val="00D42FD2"/>
    <w:rsid w:val="00D43D72"/>
    <w:rsid w:val="00D51490"/>
    <w:rsid w:val="00D54C2F"/>
    <w:rsid w:val="00D574F8"/>
    <w:rsid w:val="00D64953"/>
    <w:rsid w:val="00D87572"/>
    <w:rsid w:val="00D971DB"/>
    <w:rsid w:val="00DC6209"/>
    <w:rsid w:val="00DD11FA"/>
    <w:rsid w:val="00DD7C30"/>
    <w:rsid w:val="00DE4C7A"/>
    <w:rsid w:val="00DF6036"/>
    <w:rsid w:val="00DF6BC3"/>
    <w:rsid w:val="00E169C3"/>
    <w:rsid w:val="00E21F6A"/>
    <w:rsid w:val="00E2747C"/>
    <w:rsid w:val="00E27BAC"/>
    <w:rsid w:val="00E30B22"/>
    <w:rsid w:val="00E3798A"/>
    <w:rsid w:val="00E460F3"/>
    <w:rsid w:val="00E50177"/>
    <w:rsid w:val="00E5027B"/>
    <w:rsid w:val="00E5626A"/>
    <w:rsid w:val="00E772E5"/>
    <w:rsid w:val="00E81464"/>
    <w:rsid w:val="00E814AB"/>
    <w:rsid w:val="00E82585"/>
    <w:rsid w:val="00E91D16"/>
    <w:rsid w:val="00EA0ABD"/>
    <w:rsid w:val="00EA46E7"/>
    <w:rsid w:val="00EA5E4E"/>
    <w:rsid w:val="00EB3C2A"/>
    <w:rsid w:val="00ED1AB9"/>
    <w:rsid w:val="00EE375A"/>
    <w:rsid w:val="00EE6353"/>
    <w:rsid w:val="00EE6B96"/>
    <w:rsid w:val="00EF1962"/>
    <w:rsid w:val="00EF226B"/>
    <w:rsid w:val="00F00937"/>
    <w:rsid w:val="00F0700D"/>
    <w:rsid w:val="00F22399"/>
    <w:rsid w:val="00F315C9"/>
    <w:rsid w:val="00F37889"/>
    <w:rsid w:val="00F42E31"/>
    <w:rsid w:val="00F51E5E"/>
    <w:rsid w:val="00F61316"/>
    <w:rsid w:val="00F64B32"/>
    <w:rsid w:val="00F70C4B"/>
    <w:rsid w:val="00F808C0"/>
    <w:rsid w:val="00F82D76"/>
    <w:rsid w:val="00F83712"/>
    <w:rsid w:val="00F85CA3"/>
    <w:rsid w:val="00F9225D"/>
    <w:rsid w:val="00F94D80"/>
    <w:rsid w:val="00FA672D"/>
    <w:rsid w:val="00FC03A2"/>
    <w:rsid w:val="00FC5DD1"/>
    <w:rsid w:val="00FD0D2C"/>
    <w:rsid w:val="00FD44E8"/>
    <w:rsid w:val="00FD7200"/>
    <w:rsid w:val="00FE1B4F"/>
    <w:rsid w:val="00FE5F30"/>
    <w:rsid w:val="00FE6ABD"/>
    <w:rsid w:val="00FF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E3C2AB"/>
  <w15:docId w15:val="{5021ACB7-FAA2-4BF8-9F0C-556EB56D3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2CD2"/>
    <w:rPr>
      <w:sz w:val="24"/>
      <w:lang w:val="es-ES"/>
    </w:rPr>
  </w:style>
  <w:style w:type="paragraph" w:styleId="Ttulo1">
    <w:name w:val="heading 1"/>
    <w:basedOn w:val="Normal"/>
    <w:next w:val="Normal"/>
    <w:link w:val="Ttulo1Car"/>
    <w:qFormat/>
    <w:rsid w:val="00B170E8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b/>
      <w:sz w:val="18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89558E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/>
      <w:sz w:val="18"/>
      <w:lang w:val="es-ES_tradnl" w:eastAsia="x-none"/>
    </w:rPr>
  </w:style>
  <w:style w:type="paragraph" w:styleId="Ttulo3">
    <w:name w:val="heading 3"/>
    <w:basedOn w:val="Normal"/>
    <w:next w:val="Normal"/>
    <w:link w:val="Ttulo3Car"/>
    <w:qFormat/>
    <w:rsid w:val="00C24622"/>
    <w:pPr>
      <w:keepNext/>
      <w:outlineLvl w:val="2"/>
    </w:pPr>
    <w:rPr>
      <w:rFonts w:ascii="Arial" w:hAnsi="Arial"/>
      <w:b/>
      <w:lang w:eastAsia="x-none"/>
    </w:rPr>
  </w:style>
  <w:style w:type="paragraph" w:styleId="Ttulo4">
    <w:name w:val="heading 4"/>
    <w:basedOn w:val="Normal"/>
    <w:next w:val="Normal"/>
    <w:link w:val="Ttulo4Car"/>
    <w:qFormat/>
    <w:rsid w:val="00C24622"/>
    <w:pPr>
      <w:keepNext/>
      <w:jc w:val="both"/>
      <w:outlineLvl w:val="3"/>
    </w:pPr>
    <w:rPr>
      <w:rFonts w:ascii="Arial" w:hAnsi="Arial"/>
      <w:lang w:eastAsia="x-none"/>
    </w:rPr>
  </w:style>
  <w:style w:type="paragraph" w:styleId="Ttulo5">
    <w:name w:val="heading 5"/>
    <w:basedOn w:val="Normal"/>
    <w:next w:val="Normal"/>
    <w:link w:val="Ttulo5Car"/>
    <w:qFormat/>
    <w:rsid w:val="00C24622"/>
    <w:pPr>
      <w:keepNext/>
      <w:spacing w:line="240" w:lineRule="atLeast"/>
      <w:ind w:left="-1701"/>
      <w:jc w:val="center"/>
      <w:outlineLvl w:val="4"/>
    </w:pPr>
    <w:rPr>
      <w:rFonts w:ascii="Arial" w:hAnsi="Arial"/>
      <w:b/>
      <w:lang w:val="es-ES_tradnl" w:eastAsia="x-none"/>
    </w:rPr>
  </w:style>
  <w:style w:type="paragraph" w:styleId="Ttulo6">
    <w:name w:val="heading 6"/>
    <w:basedOn w:val="Normal"/>
    <w:next w:val="Normal"/>
    <w:link w:val="Ttulo6Car"/>
    <w:qFormat/>
    <w:rsid w:val="00C24622"/>
    <w:pPr>
      <w:keepNext/>
      <w:outlineLvl w:val="5"/>
    </w:pPr>
    <w:rPr>
      <w:rFonts w:ascii="Arial" w:hAnsi="Arial"/>
      <w:b/>
      <w:color w:val="000080"/>
      <w:sz w:val="20"/>
      <w:lang w:val="es-ES_tradnl" w:eastAsia="x-none"/>
    </w:rPr>
  </w:style>
  <w:style w:type="paragraph" w:styleId="Ttulo7">
    <w:name w:val="heading 7"/>
    <w:basedOn w:val="Normal"/>
    <w:next w:val="Normal"/>
    <w:link w:val="Ttulo7Car"/>
    <w:qFormat/>
    <w:rsid w:val="00C24622"/>
    <w:pPr>
      <w:keepNext/>
      <w:outlineLvl w:val="6"/>
    </w:pPr>
    <w:rPr>
      <w:rFonts w:ascii="Arial" w:hAnsi="Arial"/>
      <w:b/>
      <w:sz w:val="18"/>
      <w:lang w:val="es-ES_tradnl" w:eastAsia="x-none"/>
    </w:rPr>
  </w:style>
  <w:style w:type="paragraph" w:styleId="Ttulo8">
    <w:name w:val="heading 8"/>
    <w:basedOn w:val="Normal"/>
    <w:next w:val="Normal"/>
    <w:link w:val="Ttulo8Car"/>
    <w:qFormat/>
    <w:rsid w:val="00C24622"/>
    <w:pPr>
      <w:keepNext/>
      <w:jc w:val="both"/>
      <w:outlineLvl w:val="7"/>
    </w:pPr>
    <w:rPr>
      <w:rFonts w:ascii="Arial" w:hAnsi="Arial"/>
      <w:b/>
      <w:color w:val="FF0000"/>
      <w:sz w:val="18"/>
      <w:lang w:val="es-ES_tradnl" w:eastAsia="x-none"/>
    </w:rPr>
  </w:style>
  <w:style w:type="paragraph" w:styleId="Ttulo9">
    <w:name w:val="heading 9"/>
    <w:basedOn w:val="Normal"/>
    <w:next w:val="Normal"/>
    <w:link w:val="Ttulo9Car"/>
    <w:qFormat/>
    <w:rsid w:val="00C24622"/>
    <w:pPr>
      <w:keepNext/>
      <w:jc w:val="both"/>
      <w:outlineLvl w:val="8"/>
    </w:pPr>
    <w:rPr>
      <w:rFonts w:ascii="Arial" w:hAnsi="Arial"/>
      <w:b/>
      <w:sz w:val="18"/>
      <w:lang w:val="es-ES_tradnl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8B2CD2"/>
    <w:rPr>
      <w:rFonts w:cs="CG Palacio (WN)"/>
      <w:b/>
      <w:sz w:val="18"/>
      <w:szCs w:val="24"/>
      <w:lang w:val="es-ES" w:eastAsia="es-ES"/>
    </w:rPr>
  </w:style>
  <w:style w:type="character" w:customStyle="1" w:styleId="Ttulo2Car">
    <w:name w:val="Título 2 Car"/>
    <w:link w:val="Ttulo2"/>
    <w:rsid w:val="008B2CD2"/>
    <w:rPr>
      <w:rFonts w:ascii="Arial" w:hAnsi="Arial" w:cs="Helv"/>
      <w:sz w:val="18"/>
      <w:lang w:val="es-ES_tradnl"/>
    </w:rPr>
  </w:style>
  <w:style w:type="paragraph" w:customStyle="1" w:styleId="Texto">
    <w:name w:val="Texto"/>
    <w:basedOn w:val="Normal"/>
    <w:link w:val="TextoCar"/>
    <w:rsid w:val="00A333DC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3E5783"/>
    <w:rPr>
      <w:rFonts w:ascii="Arial" w:hAnsi="Arial" w:cs="Arial"/>
      <w:sz w:val="18"/>
      <w:lang w:val="es-ES" w:eastAsia="es-ES" w:bidi="ar-SA"/>
    </w:rPr>
  </w:style>
  <w:style w:type="paragraph" w:customStyle="1" w:styleId="CABEZA">
    <w:name w:val="CABEZA"/>
    <w:basedOn w:val="Normal"/>
    <w:rsid w:val="00514993"/>
    <w:pPr>
      <w:jc w:val="center"/>
    </w:pPr>
    <w:rPr>
      <w:rFonts w:cs="Arial"/>
      <w:b/>
      <w:sz w:val="28"/>
      <w:szCs w:val="28"/>
      <w:lang w:val="es-ES_tradnl"/>
    </w:rPr>
  </w:style>
  <w:style w:type="paragraph" w:customStyle="1" w:styleId="ROMANOS">
    <w:name w:val="ROMANOS"/>
    <w:basedOn w:val="Normal"/>
    <w:link w:val="ROMANOSCar"/>
    <w:rsid w:val="00F51E5E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  <w:lang w:eastAsia="es-ES"/>
    </w:rPr>
  </w:style>
  <w:style w:type="character" w:customStyle="1" w:styleId="ROMANOSCar">
    <w:name w:val="ROMANOS Car"/>
    <w:link w:val="ROMANOS"/>
    <w:locked/>
    <w:rsid w:val="003E5783"/>
    <w:rPr>
      <w:rFonts w:ascii="Arial" w:hAnsi="Arial" w:cs="Arial"/>
      <w:sz w:val="18"/>
      <w:szCs w:val="18"/>
      <w:lang w:val="es-ES" w:eastAsia="es-ES" w:bidi="ar-SA"/>
    </w:rPr>
  </w:style>
  <w:style w:type="paragraph" w:customStyle="1" w:styleId="INCISO">
    <w:name w:val="INCISO"/>
    <w:basedOn w:val="Normal"/>
    <w:rsid w:val="00255299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B14C29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/>
    </w:rPr>
  </w:style>
  <w:style w:type="paragraph" w:customStyle="1" w:styleId="ANOTACION">
    <w:name w:val="ANOTACION"/>
    <w:basedOn w:val="Normal"/>
    <w:link w:val="ANOTACIONCar"/>
    <w:rsid w:val="009C02DA"/>
    <w:pPr>
      <w:spacing w:before="101" w:after="101" w:line="216" w:lineRule="atLeast"/>
      <w:jc w:val="center"/>
    </w:pPr>
    <w:rPr>
      <w:b/>
      <w:sz w:val="18"/>
      <w:lang w:val="es-ES_tradnl" w:eastAsia="es-ES"/>
    </w:rPr>
  </w:style>
  <w:style w:type="character" w:customStyle="1" w:styleId="ANOTACIONCar">
    <w:name w:val="ANOTACION Car"/>
    <w:link w:val="ANOTACION"/>
    <w:locked/>
    <w:rsid w:val="003E5783"/>
    <w:rPr>
      <w:b/>
      <w:sz w:val="18"/>
      <w:lang w:val="es-ES_tradnl" w:eastAsia="es-ES" w:bidi="ar-SA"/>
    </w:rPr>
  </w:style>
  <w:style w:type="paragraph" w:customStyle="1" w:styleId="SUBIN">
    <w:name w:val="SUBIN"/>
    <w:basedOn w:val="Texto"/>
    <w:rsid w:val="00535845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875A59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/>
    </w:rPr>
  </w:style>
  <w:style w:type="paragraph" w:customStyle="1" w:styleId="Titulo2">
    <w:name w:val="Titulo 2"/>
    <w:basedOn w:val="Texto"/>
    <w:rsid w:val="00FE5F30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F64B32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7578BE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link w:val="EncabezadoCar"/>
    <w:rsid w:val="00140A5C"/>
    <w:pPr>
      <w:tabs>
        <w:tab w:val="center" w:pos="4419"/>
        <w:tab w:val="right" w:pos="8838"/>
      </w:tabs>
    </w:pPr>
    <w:rPr>
      <w:szCs w:val="24"/>
      <w:lang w:eastAsia="es-ES"/>
    </w:rPr>
  </w:style>
  <w:style w:type="character" w:customStyle="1" w:styleId="EncabezadoCar">
    <w:name w:val="Encabezado Car"/>
    <w:link w:val="Encabezado"/>
    <w:rsid w:val="008B2CD2"/>
    <w:rPr>
      <w:sz w:val="24"/>
      <w:szCs w:val="24"/>
      <w:lang w:val="es-ES" w:eastAsia="es-ES"/>
    </w:rPr>
  </w:style>
  <w:style w:type="paragraph" w:customStyle="1" w:styleId="EstilotextoPrimeralnea0">
    <w:name w:val="Estilo texto + Primera línea:  0&quot;"/>
    <w:basedOn w:val="Normal"/>
    <w:rsid w:val="0054733E"/>
    <w:pPr>
      <w:spacing w:after="101" w:line="216" w:lineRule="exact"/>
      <w:jc w:val="both"/>
    </w:pPr>
    <w:rPr>
      <w:rFonts w:ascii="Arial" w:hAnsi="Arial"/>
      <w:sz w:val="18"/>
      <w:lang w:val="es-MX"/>
    </w:rPr>
  </w:style>
  <w:style w:type="paragraph" w:styleId="Piedepgina">
    <w:name w:val="footer"/>
    <w:basedOn w:val="Normal"/>
    <w:link w:val="PiedepginaCar"/>
    <w:rsid w:val="00140A5C"/>
    <w:pPr>
      <w:tabs>
        <w:tab w:val="center" w:pos="4419"/>
        <w:tab w:val="right" w:pos="8838"/>
      </w:tabs>
    </w:pPr>
    <w:rPr>
      <w:szCs w:val="24"/>
      <w:lang w:eastAsia="es-ES"/>
    </w:rPr>
  </w:style>
  <w:style w:type="character" w:customStyle="1" w:styleId="PiedepginaCar">
    <w:name w:val="Pie de página Car"/>
    <w:link w:val="Piedepgina"/>
    <w:rsid w:val="008B2CD2"/>
    <w:rPr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140A5C"/>
  </w:style>
  <w:style w:type="paragraph" w:styleId="Textodeglobo">
    <w:name w:val="Balloon Text"/>
    <w:basedOn w:val="Normal"/>
    <w:link w:val="TextodegloboCar"/>
    <w:rsid w:val="00B32C98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rsid w:val="00B32C98"/>
    <w:rPr>
      <w:rFonts w:ascii="Tahoma" w:hAnsi="Tahoma" w:cs="Tahoma"/>
      <w:sz w:val="16"/>
      <w:szCs w:val="16"/>
      <w:lang w:val="es-ES"/>
    </w:rPr>
  </w:style>
  <w:style w:type="paragraph" w:styleId="Textoindependiente">
    <w:name w:val="Body Text"/>
    <w:basedOn w:val="Normal"/>
    <w:link w:val="TextoindependienteCar"/>
    <w:rsid w:val="0004156A"/>
    <w:pPr>
      <w:spacing w:after="120"/>
    </w:pPr>
    <w:rPr>
      <w:szCs w:val="24"/>
      <w:lang w:eastAsia="es-ES"/>
    </w:rPr>
  </w:style>
  <w:style w:type="character" w:customStyle="1" w:styleId="TextoindependienteCar">
    <w:name w:val="Texto independiente Car"/>
    <w:link w:val="Textoindependiente"/>
    <w:rsid w:val="0004156A"/>
    <w:rPr>
      <w:sz w:val="24"/>
      <w:szCs w:val="24"/>
      <w:lang w:val="es-ES" w:eastAsia="es-ES"/>
    </w:rPr>
  </w:style>
  <w:style w:type="character" w:customStyle="1" w:styleId="Ttulo3Car">
    <w:name w:val="Título 3 Car"/>
    <w:link w:val="Ttulo3"/>
    <w:rsid w:val="00C24622"/>
    <w:rPr>
      <w:rFonts w:ascii="Arial" w:hAnsi="Arial" w:cs="Arial"/>
      <w:b/>
      <w:sz w:val="24"/>
      <w:lang w:val="es-ES"/>
    </w:rPr>
  </w:style>
  <w:style w:type="character" w:customStyle="1" w:styleId="Ttulo4Car">
    <w:name w:val="Título 4 Car"/>
    <w:link w:val="Ttulo4"/>
    <w:rsid w:val="00C24622"/>
    <w:rPr>
      <w:rFonts w:ascii="Arial" w:hAnsi="Arial" w:cs="Arial"/>
      <w:sz w:val="24"/>
      <w:lang w:val="es-ES"/>
    </w:rPr>
  </w:style>
  <w:style w:type="character" w:customStyle="1" w:styleId="Ttulo5Car">
    <w:name w:val="Título 5 Car"/>
    <w:link w:val="Ttulo5"/>
    <w:rsid w:val="00C24622"/>
    <w:rPr>
      <w:rFonts w:ascii="Arial" w:hAnsi="Arial" w:cs="Arial"/>
      <w:b/>
      <w:sz w:val="24"/>
      <w:lang w:val="es-ES_tradnl"/>
    </w:rPr>
  </w:style>
  <w:style w:type="character" w:customStyle="1" w:styleId="Ttulo6Car">
    <w:name w:val="Título 6 Car"/>
    <w:link w:val="Ttulo6"/>
    <w:rsid w:val="00C24622"/>
    <w:rPr>
      <w:rFonts w:ascii="Arial" w:hAnsi="Arial" w:cs="Arial"/>
      <w:b/>
      <w:color w:val="000080"/>
      <w:lang w:val="es-ES_tradnl"/>
    </w:rPr>
  </w:style>
  <w:style w:type="character" w:customStyle="1" w:styleId="Ttulo7Car">
    <w:name w:val="Título 7 Car"/>
    <w:link w:val="Ttulo7"/>
    <w:rsid w:val="00C24622"/>
    <w:rPr>
      <w:rFonts w:ascii="Arial" w:hAnsi="Arial" w:cs="Arial"/>
      <w:b/>
      <w:sz w:val="18"/>
      <w:lang w:val="es-ES_tradnl"/>
    </w:rPr>
  </w:style>
  <w:style w:type="character" w:customStyle="1" w:styleId="Ttulo8Car">
    <w:name w:val="Título 8 Car"/>
    <w:link w:val="Ttulo8"/>
    <w:rsid w:val="00C24622"/>
    <w:rPr>
      <w:rFonts w:ascii="Arial" w:hAnsi="Arial" w:cs="Arial"/>
      <w:b/>
      <w:color w:val="FF0000"/>
      <w:sz w:val="18"/>
      <w:lang w:val="es-ES_tradnl"/>
    </w:rPr>
  </w:style>
  <w:style w:type="character" w:customStyle="1" w:styleId="Ttulo9Car">
    <w:name w:val="Título 9 Car"/>
    <w:link w:val="Ttulo9"/>
    <w:rsid w:val="00C24622"/>
    <w:rPr>
      <w:rFonts w:ascii="Arial" w:hAnsi="Arial" w:cs="Arial"/>
      <w:b/>
      <w:sz w:val="18"/>
      <w:lang w:val="es-ES_tradnl"/>
    </w:rPr>
  </w:style>
  <w:style w:type="paragraph" w:styleId="Textocomentario">
    <w:name w:val="annotation text"/>
    <w:basedOn w:val="Normal"/>
    <w:link w:val="TextocomentarioCar"/>
    <w:rsid w:val="00C24622"/>
    <w:pPr>
      <w:spacing w:after="200"/>
    </w:pPr>
    <w:rPr>
      <w:rFonts w:ascii="Calibri" w:hAnsi="Calibri"/>
      <w:sz w:val="20"/>
      <w:lang w:val="x-none" w:eastAsia="x-none"/>
    </w:rPr>
  </w:style>
  <w:style w:type="character" w:customStyle="1" w:styleId="TextocomentarioCar">
    <w:name w:val="Texto comentario Car"/>
    <w:link w:val="Textocomentario"/>
    <w:rsid w:val="00C24622"/>
    <w:rPr>
      <w:rFonts w:ascii="Calibri" w:hAnsi="Calibri" w:cs="Calibri"/>
    </w:rPr>
  </w:style>
  <w:style w:type="paragraph" w:styleId="Textonotapie">
    <w:name w:val="footnote text"/>
    <w:basedOn w:val="Normal"/>
    <w:link w:val="TextonotapieCar"/>
    <w:rsid w:val="00C24622"/>
    <w:rPr>
      <w:rFonts w:ascii="Calibri" w:hAnsi="Calibri"/>
      <w:sz w:val="20"/>
      <w:lang w:val="x-none" w:eastAsia="x-none"/>
    </w:rPr>
  </w:style>
  <w:style w:type="character" w:customStyle="1" w:styleId="TextonotapieCar">
    <w:name w:val="Texto nota pie Car"/>
    <w:link w:val="Textonotapie"/>
    <w:rsid w:val="00C24622"/>
    <w:rPr>
      <w:rFonts w:ascii="Calibri" w:hAnsi="Calibri" w:cs="Calibri"/>
    </w:rPr>
  </w:style>
  <w:style w:type="paragraph" w:styleId="NormalWeb">
    <w:name w:val="Normal (Web)"/>
    <w:basedOn w:val="Normal"/>
    <w:uiPriority w:val="99"/>
    <w:rsid w:val="00C24622"/>
    <w:pPr>
      <w:spacing w:before="100" w:after="100"/>
    </w:pPr>
    <w:rPr>
      <w:rFonts w:ascii="Arial" w:hAnsi="Arial" w:cs="Arial"/>
      <w:color w:val="008080"/>
      <w:sz w:val="19"/>
    </w:rPr>
  </w:style>
  <w:style w:type="paragraph" w:customStyle="1" w:styleId="Estilosinnombre">
    <w:name w:val="Estilo sin nombre"/>
    <w:basedOn w:val="Normal"/>
    <w:rsid w:val="00C24622"/>
    <w:pPr>
      <w:spacing w:after="160" w:line="240" w:lineRule="exact"/>
    </w:pPr>
    <w:rPr>
      <w:rFonts w:ascii="Tahoma" w:hAnsi="Tahoma" w:cs="Tahoma"/>
      <w:sz w:val="20"/>
    </w:rPr>
  </w:style>
  <w:style w:type="paragraph" w:customStyle="1" w:styleId="Textodeglobo1">
    <w:name w:val="Texto de globo1"/>
    <w:basedOn w:val="Normal"/>
    <w:rsid w:val="00C24622"/>
    <w:rPr>
      <w:rFonts w:ascii="Tahoma" w:hAnsi="Tahoma" w:cs="Tahoma"/>
      <w:sz w:val="16"/>
    </w:rPr>
  </w:style>
  <w:style w:type="paragraph" w:customStyle="1" w:styleId="centrar">
    <w:name w:val="centrar"/>
    <w:basedOn w:val="Normal"/>
    <w:rsid w:val="00C24622"/>
    <w:pPr>
      <w:spacing w:before="100" w:after="100"/>
    </w:pPr>
    <w:rPr>
      <w:b/>
    </w:rPr>
  </w:style>
  <w:style w:type="paragraph" w:customStyle="1" w:styleId="sangria">
    <w:name w:val="sangria"/>
    <w:basedOn w:val="Normal"/>
    <w:rsid w:val="00C24622"/>
    <w:pPr>
      <w:spacing w:before="100" w:after="100"/>
      <w:ind w:left="240"/>
      <w:jc w:val="both"/>
    </w:pPr>
  </w:style>
  <w:style w:type="paragraph" w:customStyle="1" w:styleId="sangrota">
    <w:name w:val="sangrota"/>
    <w:basedOn w:val="Normal"/>
    <w:rsid w:val="00C24622"/>
    <w:pPr>
      <w:spacing w:before="100" w:after="100"/>
      <w:ind w:left="360"/>
      <w:jc w:val="both"/>
    </w:pPr>
  </w:style>
  <w:style w:type="paragraph" w:customStyle="1" w:styleId="sangrona">
    <w:name w:val="sangrona"/>
    <w:basedOn w:val="Normal"/>
    <w:rsid w:val="00C24622"/>
    <w:pPr>
      <w:spacing w:before="100" w:after="100"/>
      <w:ind w:left="360"/>
      <w:jc w:val="both"/>
    </w:pPr>
  </w:style>
  <w:style w:type="paragraph" w:customStyle="1" w:styleId="Default">
    <w:name w:val="Default"/>
    <w:rsid w:val="00C24622"/>
    <w:rPr>
      <w:rFonts w:ascii="Arial" w:hAnsi="Arial" w:cs="Arial"/>
      <w:color w:val="000000"/>
      <w:sz w:val="24"/>
    </w:rPr>
  </w:style>
  <w:style w:type="paragraph" w:styleId="Sinespaciado">
    <w:name w:val="No Spacing"/>
    <w:qFormat/>
    <w:rsid w:val="00C24622"/>
    <w:rPr>
      <w:rFonts w:ascii="Calibri" w:hAnsi="Calibri" w:cs="Calibri"/>
      <w:sz w:val="22"/>
    </w:rPr>
  </w:style>
  <w:style w:type="paragraph" w:styleId="Prrafodelista">
    <w:name w:val="List Paragraph"/>
    <w:basedOn w:val="Normal"/>
    <w:qFormat/>
    <w:rsid w:val="00C24622"/>
    <w:pPr>
      <w:ind w:left="720"/>
    </w:pPr>
    <w:rPr>
      <w:lang w:val="es-MX"/>
    </w:rPr>
  </w:style>
  <w:style w:type="paragraph" w:customStyle="1" w:styleId="Cuerpodeltexto">
    <w:name w:val="Cuerpo del texto"/>
    <w:basedOn w:val="Normal"/>
    <w:rsid w:val="00C24622"/>
    <w:pPr>
      <w:shd w:val="clear" w:color="auto" w:fill="FFFFFF"/>
      <w:spacing w:before="180" w:after="360" w:line="410" w:lineRule="exact"/>
      <w:ind w:hanging="380"/>
      <w:jc w:val="both"/>
    </w:pPr>
    <w:rPr>
      <w:sz w:val="20"/>
      <w:lang w:val="es-MX"/>
    </w:rPr>
  </w:style>
  <w:style w:type="paragraph" w:customStyle="1" w:styleId="Cuerpodeltexto3">
    <w:name w:val="Cuerpo del texto (3)"/>
    <w:basedOn w:val="Normal"/>
    <w:rsid w:val="00C24622"/>
    <w:pPr>
      <w:shd w:val="clear" w:color="auto" w:fill="FFFFFF"/>
      <w:spacing w:after="480" w:line="269" w:lineRule="exact"/>
      <w:ind w:hanging="340"/>
      <w:jc w:val="both"/>
    </w:pPr>
    <w:rPr>
      <w:sz w:val="20"/>
      <w:lang w:val="es-MX"/>
    </w:rPr>
  </w:style>
  <w:style w:type="paragraph" w:customStyle="1" w:styleId="Textoindependiente21">
    <w:name w:val="Texto independiente 21"/>
    <w:basedOn w:val="Normal"/>
    <w:rsid w:val="00C24622"/>
    <w:pPr>
      <w:jc w:val="both"/>
    </w:pPr>
    <w:rPr>
      <w:rFonts w:ascii="Arial" w:hAnsi="Arial" w:cs="Arial"/>
      <w:b/>
    </w:rPr>
  </w:style>
  <w:style w:type="paragraph" w:customStyle="1" w:styleId="BodyText21">
    <w:name w:val="Body Text 21"/>
    <w:basedOn w:val="Normal"/>
    <w:rsid w:val="00C24622"/>
    <w:pPr>
      <w:ind w:firstLine="1134"/>
      <w:jc w:val="both"/>
    </w:pPr>
    <w:rPr>
      <w:rFonts w:ascii="Arial" w:hAnsi="Arial" w:cs="Arial"/>
      <w:lang w:val="es-ES_tradnl"/>
    </w:rPr>
  </w:style>
  <w:style w:type="paragraph" w:customStyle="1" w:styleId="Textosinformato1">
    <w:name w:val="Texto sin formato1"/>
    <w:basedOn w:val="Normal"/>
    <w:rsid w:val="00C24622"/>
    <w:rPr>
      <w:rFonts w:ascii="Courier New" w:hAnsi="Courier New" w:cs="Courier New"/>
      <w:sz w:val="20"/>
    </w:rPr>
  </w:style>
  <w:style w:type="paragraph" w:customStyle="1" w:styleId="Asuntodelcomentario1">
    <w:name w:val="Asunto del comentario1"/>
    <w:basedOn w:val="Textocomentario"/>
    <w:next w:val="Textocomentario"/>
    <w:rsid w:val="00C24622"/>
    <w:rPr>
      <w:b/>
    </w:rPr>
  </w:style>
  <w:style w:type="paragraph" w:customStyle="1" w:styleId="Textonormal">
    <w:name w:val="Texto normal"/>
    <w:basedOn w:val="Normal"/>
    <w:rsid w:val="00C24622"/>
    <w:pPr>
      <w:tabs>
        <w:tab w:val="left" w:pos="1134"/>
      </w:tabs>
      <w:jc w:val="both"/>
    </w:pPr>
    <w:rPr>
      <w:rFonts w:ascii="Arial" w:hAnsi="Arial" w:cs="Arial"/>
      <w:lang w:val="es-MX"/>
    </w:rPr>
  </w:style>
  <w:style w:type="paragraph" w:customStyle="1" w:styleId="Textoindependiente31">
    <w:name w:val="Texto independiente 31"/>
    <w:basedOn w:val="Normal"/>
    <w:rsid w:val="00C24622"/>
    <w:pPr>
      <w:tabs>
        <w:tab w:val="left" w:pos="1134"/>
      </w:tabs>
      <w:jc w:val="both"/>
    </w:pPr>
    <w:rPr>
      <w:rFonts w:ascii="Arial" w:hAnsi="Arial" w:cs="Arial"/>
      <w:sz w:val="22"/>
      <w:lang w:val="es-MX"/>
    </w:rPr>
  </w:style>
  <w:style w:type="paragraph" w:styleId="Ttulo">
    <w:name w:val="Title"/>
    <w:basedOn w:val="Normal"/>
    <w:link w:val="TtuloCar"/>
    <w:qFormat/>
    <w:rsid w:val="00C24622"/>
    <w:pPr>
      <w:jc w:val="center"/>
    </w:pPr>
    <w:rPr>
      <w:rFonts w:ascii="Arial" w:hAnsi="Arial"/>
      <w:b/>
      <w:lang w:val="x-none" w:eastAsia="x-none"/>
    </w:rPr>
  </w:style>
  <w:style w:type="character" w:customStyle="1" w:styleId="TtuloCar">
    <w:name w:val="Título Car"/>
    <w:link w:val="Ttulo"/>
    <w:rsid w:val="00C24622"/>
    <w:rPr>
      <w:rFonts w:ascii="Arial" w:hAnsi="Arial" w:cs="Arial"/>
      <w:b/>
      <w:sz w:val="24"/>
    </w:rPr>
  </w:style>
  <w:style w:type="paragraph" w:customStyle="1" w:styleId="Sangra2detindependiente1">
    <w:name w:val="Sangría 2 de t. independiente1"/>
    <w:basedOn w:val="Normal"/>
    <w:rsid w:val="00C24622"/>
    <w:pPr>
      <w:ind w:left="-71"/>
      <w:jc w:val="both"/>
    </w:pPr>
    <w:rPr>
      <w:rFonts w:ascii="Arial" w:hAnsi="Arial" w:cs="Arial"/>
      <w:sz w:val="20"/>
    </w:rPr>
  </w:style>
  <w:style w:type="paragraph" w:customStyle="1" w:styleId="Textoindependiente210">
    <w:name w:val="Texto independiente 21"/>
    <w:basedOn w:val="Normal"/>
    <w:rsid w:val="00C24622"/>
    <w:pPr>
      <w:ind w:firstLine="1134"/>
      <w:jc w:val="both"/>
    </w:pPr>
    <w:rPr>
      <w:rFonts w:ascii="Arial" w:hAnsi="Arial" w:cs="Arial"/>
      <w:lang w:val="es-ES_tradnl"/>
    </w:rPr>
  </w:style>
  <w:style w:type="paragraph" w:customStyle="1" w:styleId="Fuentedeprrafopredet">
    <w:name w:val="Fuente de párrafo predet"/>
    <w:next w:val="Normal"/>
    <w:rsid w:val="00C24622"/>
    <w:rPr>
      <w:rFonts w:ascii="CG Times (W1)" w:hAnsi="CG Times (W1)" w:cs="CG Times (W1)"/>
    </w:rPr>
  </w:style>
  <w:style w:type="paragraph" w:customStyle="1" w:styleId="Sangra3detindependiente1">
    <w:name w:val="Sangría 3 de t. independiente1"/>
    <w:basedOn w:val="Normal"/>
    <w:rsid w:val="00C24622"/>
    <w:pPr>
      <w:spacing w:after="120"/>
      <w:ind w:left="283"/>
    </w:pPr>
    <w:rPr>
      <w:sz w:val="16"/>
    </w:rPr>
  </w:style>
  <w:style w:type="paragraph" w:customStyle="1" w:styleId="texto2">
    <w:name w:val="texto 2"/>
    <w:basedOn w:val="Normal"/>
    <w:rsid w:val="00C24622"/>
    <w:pPr>
      <w:jc w:val="both"/>
    </w:pPr>
    <w:rPr>
      <w:rFonts w:ascii="Helvetica" w:hAnsi="Helvetica" w:cs="Helvetica"/>
      <w:sz w:val="18"/>
    </w:rPr>
  </w:style>
  <w:style w:type="paragraph" w:customStyle="1" w:styleId="default0">
    <w:name w:val="default"/>
    <w:basedOn w:val="Normal"/>
    <w:rsid w:val="00C24622"/>
    <w:rPr>
      <w:rFonts w:ascii="Arial" w:hAnsi="Arial" w:cs="Arial"/>
      <w:color w:val="000000"/>
    </w:rPr>
  </w:style>
  <w:style w:type="paragraph" w:customStyle="1" w:styleId="INCISO1">
    <w:name w:val="INCISO1"/>
    <w:basedOn w:val="Normal"/>
    <w:rsid w:val="00C24622"/>
    <w:pPr>
      <w:tabs>
        <w:tab w:val="left" w:pos="1350"/>
      </w:tabs>
      <w:spacing w:after="101" w:line="216" w:lineRule="atLeast"/>
      <w:ind w:left="1350" w:hanging="432"/>
      <w:jc w:val="both"/>
    </w:pPr>
    <w:rPr>
      <w:rFonts w:ascii="Arial" w:hAnsi="Arial" w:cs="Arial"/>
      <w:sz w:val="18"/>
      <w:lang w:val="es-ES_tradnl"/>
    </w:rPr>
  </w:style>
  <w:style w:type="paragraph" w:customStyle="1" w:styleId="textodenotaalfinal">
    <w:name w:val="texto de nota al final"/>
    <w:basedOn w:val="Normal"/>
    <w:rsid w:val="00C24622"/>
    <w:rPr>
      <w:sz w:val="20"/>
    </w:rPr>
  </w:style>
  <w:style w:type="paragraph" w:customStyle="1" w:styleId="Sumario">
    <w:name w:val="Sumario"/>
    <w:basedOn w:val="Normal"/>
    <w:rsid w:val="0002616A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ial" w:hAnsi="Arial"/>
      <w:sz w:val="18"/>
      <w:szCs w:val="18"/>
      <w:lang w:eastAsia="es-ES"/>
    </w:rPr>
  </w:style>
  <w:style w:type="paragraph" w:customStyle="1" w:styleId="Secreta">
    <w:name w:val="Secreta"/>
    <w:basedOn w:val="Normal"/>
    <w:autoRedefine/>
    <w:rsid w:val="0002616A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b/>
      <w:sz w:val="20"/>
      <w:u w:val="single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ineda\AppData\Roaming\Microsoft\Plantillas\MODE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</Template>
  <TotalTime>0</TotalTime>
  <Pages>2</Pages>
  <Words>441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Diario Oficial de la Federación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DOF</dc:creator>
  <cp:lastModifiedBy>Ivan Juarez Escudero</cp:lastModifiedBy>
  <cp:revision>2</cp:revision>
  <cp:lastPrinted>2018-08-09T04:06:00Z</cp:lastPrinted>
  <dcterms:created xsi:type="dcterms:W3CDTF">2022-08-15T15:41:00Z</dcterms:created>
  <dcterms:modified xsi:type="dcterms:W3CDTF">2022-08-15T15:41:00Z</dcterms:modified>
</cp:coreProperties>
</file>